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491A" w14:textId="48EDE7C0" w:rsidR="0074216D" w:rsidRDefault="00C3262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 w:rsidRPr="1325D0F9">
        <w:rPr>
          <w:rFonts w:ascii="Georgia" w:hAnsi="Georgia" w:cs="Segoe UI"/>
          <w:b/>
          <w:bCs/>
          <w:sz w:val="22"/>
          <w:szCs w:val="22"/>
        </w:rPr>
        <w:t xml:space="preserve">Central CT Solid Waste </w:t>
      </w:r>
      <w:r w:rsidR="00E87DF0" w:rsidRPr="1325D0F9">
        <w:rPr>
          <w:rFonts w:ascii="Georgia" w:hAnsi="Georgia" w:cs="Segoe UI"/>
          <w:b/>
          <w:bCs/>
          <w:sz w:val="22"/>
          <w:szCs w:val="22"/>
        </w:rPr>
        <w:t>Authority</w:t>
      </w:r>
      <w:r w:rsidR="0074216D" w:rsidRPr="1325D0F9">
        <w:rPr>
          <w:rFonts w:ascii="Georgia" w:hAnsi="Georgia" w:cs="Segoe UI"/>
          <w:b/>
          <w:bCs/>
          <w:sz w:val="22"/>
          <w:szCs w:val="22"/>
        </w:rPr>
        <w:t xml:space="preserve"> (CCSWA)</w:t>
      </w:r>
      <w:r w:rsidR="0074216D">
        <w:br/>
      </w:r>
      <w:r w:rsidR="00546B8B" w:rsidRPr="1325D0F9">
        <w:rPr>
          <w:rFonts w:ascii="Georgia" w:hAnsi="Georgia" w:cs="Segoe UI"/>
          <w:b/>
          <w:bCs/>
          <w:sz w:val="22"/>
          <w:szCs w:val="22"/>
        </w:rPr>
        <w:t xml:space="preserve">Executive Committee </w:t>
      </w:r>
      <w:r w:rsidR="002F09B2" w:rsidRPr="1325D0F9">
        <w:rPr>
          <w:rFonts w:ascii="Georgia" w:hAnsi="Georgia" w:cs="Segoe UI"/>
          <w:b/>
          <w:bCs/>
          <w:sz w:val="22"/>
          <w:szCs w:val="22"/>
        </w:rPr>
        <w:t>Meeting Agenda</w:t>
      </w:r>
      <w:r w:rsidR="0074216D">
        <w:br/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Mond</w:t>
      </w:r>
      <w:r w:rsidR="00CE559D" w:rsidRPr="1325D0F9">
        <w:rPr>
          <w:rFonts w:ascii="Georgia" w:hAnsi="Georgia" w:cs="Segoe UI"/>
          <w:b/>
          <w:bCs/>
          <w:sz w:val="22"/>
          <w:szCs w:val="22"/>
        </w:rPr>
        <w:t xml:space="preserve">ay, </w:t>
      </w:r>
      <w:r w:rsidR="001110DD">
        <w:rPr>
          <w:rFonts w:ascii="Georgia" w:hAnsi="Georgia" w:cs="Segoe UI"/>
          <w:b/>
          <w:bCs/>
          <w:sz w:val="22"/>
          <w:szCs w:val="22"/>
        </w:rPr>
        <w:t>April 15</w:t>
      </w:r>
      <w:r w:rsidR="51C28D22" w:rsidRPr="1325D0F9">
        <w:rPr>
          <w:rFonts w:ascii="Georgia" w:hAnsi="Georgia" w:cs="Segoe UI"/>
          <w:b/>
          <w:bCs/>
          <w:sz w:val="22"/>
          <w:szCs w:val="22"/>
        </w:rPr>
        <w:t>, 2024</w:t>
      </w:r>
      <w:r w:rsidR="0074216D">
        <w:br/>
      </w:r>
      <w:r w:rsidR="00246F56">
        <w:rPr>
          <w:rFonts w:ascii="Georgia" w:hAnsi="Georgia" w:cs="Segoe UI"/>
          <w:b/>
          <w:bCs/>
          <w:sz w:val="22"/>
          <w:szCs w:val="22"/>
        </w:rPr>
        <w:t>1</w:t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:00</w:t>
      </w:r>
      <w:r w:rsidR="00CF3DEF" w:rsidRPr="1325D0F9">
        <w:rPr>
          <w:rFonts w:ascii="Georgia" w:hAnsi="Georgia" w:cs="Segoe UI"/>
          <w:b/>
          <w:bCs/>
          <w:sz w:val="22"/>
          <w:szCs w:val="22"/>
        </w:rPr>
        <w:t xml:space="preserve"> PM, ET</w:t>
      </w:r>
      <w:r w:rsidR="0074216D">
        <w:br/>
      </w:r>
      <w:r w:rsidR="00656360" w:rsidRPr="1325D0F9">
        <w:rPr>
          <w:rFonts w:ascii="Georgia" w:hAnsi="Georgia" w:cs="Segoe UI"/>
          <w:b/>
          <w:bCs/>
          <w:sz w:val="22"/>
          <w:szCs w:val="22"/>
        </w:rPr>
        <w:t>Virtual (see below)</w:t>
      </w:r>
    </w:p>
    <w:p w14:paraId="584BC219" w14:textId="19CE4174" w:rsidR="0001499B" w:rsidRPr="001110DD" w:rsidRDefault="001110DD" w:rsidP="00D06190">
      <w:pPr>
        <w:jc w:val="center"/>
        <w:rPr>
          <w:rStyle w:val="Hyperlink"/>
        </w:rPr>
      </w:pPr>
      <w:r>
        <w:rPr>
          <w:rFonts w:ascii="Segoe UI Semibold" w:hAnsi="Segoe UI Semibold" w:cs="Segoe UI Semibold"/>
          <w:sz w:val="21"/>
          <w:szCs w:val="21"/>
        </w:rPr>
        <w:fldChar w:fldCharType="begin"/>
      </w:r>
      <w:r>
        <w:rPr>
          <w:rFonts w:ascii="Segoe UI Semibold" w:hAnsi="Segoe UI Semibold" w:cs="Segoe UI Semibold"/>
          <w:sz w:val="21"/>
          <w:szCs w:val="21"/>
        </w:rPr>
        <w:instrText>HYPERLINK "https://teams.microsoft.com/l/meetup-join/19%3ameeting_MWE4YTE4MWEtOTFlNC00MDA5LThiYmQtNmZkMjlkNjM2NTY5%40thread.v2/0?context=%7b%22Tid%22%3a%228c1ebf22-0edb-40aa-868b-31c598e717fa%22%2c%22Oid%22%3a%22564c934b-098a-4d0c-afdf-516e04fa7f93%22%7d" \t "_blank"</w:instrText>
      </w:r>
      <w:r>
        <w:rPr>
          <w:rFonts w:ascii="Segoe UI Semibold" w:hAnsi="Segoe UI Semibold" w:cs="Segoe UI Semibold"/>
          <w:sz w:val="21"/>
          <w:szCs w:val="21"/>
        </w:rPr>
      </w:r>
      <w:r>
        <w:rPr>
          <w:rFonts w:ascii="Segoe UI Semibold" w:hAnsi="Segoe UI Semibold" w:cs="Segoe UI Semibold"/>
          <w:sz w:val="21"/>
          <w:szCs w:val="21"/>
        </w:rPr>
        <w:fldChar w:fldCharType="separate"/>
      </w:r>
      <w:r w:rsidR="007D0B52" w:rsidRPr="001110DD">
        <w:rPr>
          <w:rStyle w:val="Hyperlink"/>
          <w:rFonts w:ascii="Segoe UI Semibold" w:hAnsi="Segoe UI Semibold" w:cs="Segoe UI Semibold"/>
          <w:sz w:val="21"/>
          <w:szCs w:val="21"/>
        </w:rPr>
        <w:t>Click here to join the meeting</w:t>
      </w:r>
    </w:p>
    <w:p w14:paraId="74355837" w14:textId="60FFDC52" w:rsidR="00F16937" w:rsidRPr="00757118" w:rsidRDefault="001110DD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Fonts w:ascii="Segoe UI Semibold" w:eastAsiaTheme="minorHAnsi" w:hAnsi="Segoe UI Semibold" w:cs="Segoe UI Semibold"/>
          <w:sz w:val="21"/>
          <w:szCs w:val="21"/>
        </w:rPr>
        <w:fldChar w:fldCharType="end"/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>For further link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>
        <w:rPr>
          <w:rStyle w:val="normaltextrun"/>
          <w:rFonts w:ascii="Georgia" w:hAnsi="Georgia" w:cs="Segoe UI"/>
          <w:sz w:val="22"/>
          <w:szCs w:val="22"/>
        </w:rPr>
        <w:t xml:space="preserve">Sonya Carrizales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>at</w:t>
      </w:r>
      <w:r w:rsidR="00F16937"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00E8057C">
        <w:rPr>
          <w:rStyle w:val="normaltextrun"/>
          <w:rFonts w:ascii="Georgia" w:hAnsi="Georgia" w:cs="Segoe UI"/>
          <w:sz w:val="22"/>
          <w:szCs w:val="22"/>
        </w:rPr>
        <w:t>78</w:t>
      </w:r>
    </w:p>
    <w:p w14:paraId="61FF5494" w14:textId="48E9A4D5" w:rsidR="00596339" w:rsidRPr="00596339" w:rsidRDefault="00F1693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eorgia" w:eastAsia="Georgia" w:hAnsi="Georgia" w:cs="Georgia"/>
          <w:b/>
          <w:bCs/>
          <w:color w:val="FF0000"/>
          <w:sz w:val="22"/>
          <w:szCs w:val="22"/>
        </w:rPr>
      </w:pP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</w:t>
      </w:r>
      <w:r w:rsidR="00506DF7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/affiliation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when signed into Meeting</w:t>
      </w: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>name</w:t>
      </w:r>
      <w:r w:rsidR="0434545A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and town affiliation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before making motions or offering comments</w:t>
      </w:r>
      <w:r w:rsidR="00656360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after being recognized by Chair</w:t>
      </w:r>
    </w:p>
    <w:p w14:paraId="5CD76F6C" w14:textId="2C67410B" w:rsidR="00B62EF0" w:rsidRPr="00B21AF5" w:rsidRDefault="00856C1C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Call to Order</w:t>
      </w:r>
      <w:r w:rsidR="00FC3434">
        <w:rPr>
          <w:rFonts w:ascii="Georgia" w:eastAsia="Georgia" w:hAnsi="Georgia" w:cs="Georgia"/>
          <w:sz w:val="22"/>
          <w:szCs w:val="22"/>
        </w:rPr>
        <w:t>/Introductions</w:t>
      </w:r>
    </w:p>
    <w:p w14:paraId="7502B310" w14:textId="06DC3A93" w:rsidR="001816C0" w:rsidRDefault="001816C0" w:rsidP="5303EAD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303EAD7">
        <w:rPr>
          <w:rFonts w:ascii="Georgia" w:eastAsia="Georgia" w:hAnsi="Georgia" w:cs="Georgia"/>
          <w:sz w:val="22"/>
          <w:szCs w:val="22"/>
        </w:rPr>
        <w:t>Public Comment</w:t>
      </w:r>
    </w:p>
    <w:p w14:paraId="58D034D4" w14:textId="5B043BAC" w:rsidR="00546B33" w:rsidRDefault="002B3424" w:rsidP="004E7CD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 xml:space="preserve">Approval of </w:t>
      </w:r>
      <w:r w:rsidR="00CE559D" w:rsidRPr="1325D0F9">
        <w:rPr>
          <w:rFonts w:ascii="Georgia" w:eastAsia="Georgia" w:hAnsi="Georgia" w:cs="Georgia"/>
          <w:sz w:val="22"/>
          <w:szCs w:val="22"/>
        </w:rPr>
        <w:t>0</w:t>
      </w:r>
      <w:r w:rsidR="00BD1A3E">
        <w:rPr>
          <w:rFonts w:ascii="Georgia" w:eastAsia="Georgia" w:hAnsi="Georgia" w:cs="Georgia"/>
          <w:sz w:val="22"/>
          <w:szCs w:val="22"/>
        </w:rPr>
        <w:t>3</w:t>
      </w:r>
      <w:r w:rsidR="6D1B4E69" w:rsidRPr="1325D0F9">
        <w:rPr>
          <w:rFonts w:ascii="Georgia" w:eastAsia="Georgia" w:hAnsi="Georgia" w:cs="Georgia"/>
          <w:sz w:val="22"/>
          <w:szCs w:val="22"/>
        </w:rPr>
        <w:t>/</w:t>
      </w:r>
      <w:r w:rsidR="00D030FC">
        <w:rPr>
          <w:rFonts w:ascii="Georgia" w:eastAsia="Georgia" w:hAnsi="Georgia" w:cs="Georgia"/>
          <w:sz w:val="22"/>
          <w:szCs w:val="22"/>
        </w:rPr>
        <w:t>1</w:t>
      </w:r>
      <w:r w:rsidR="00BD1A3E">
        <w:rPr>
          <w:rFonts w:ascii="Georgia" w:eastAsia="Georgia" w:hAnsi="Georgia" w:cs="Georgia"/>
          <w:sz w:val="22"/>
          <w:szCs w:val="22"/>
        </w:rPr>
        <w:t>8</w:t>
      </w:r>
      <w:r w:rsidRPr="1325D0F9">
        <w:rPr>
          <w:rFonts w:ascii="Georgia" w:eastAsia="Georgia" w:hAnsi="Georgia" w:cs="Georgia"/>
          <w:sz w:val="22"/>
          <w:szCs w:val="22"/>
        </w:rPr>
        <w:t>/</w:t>
      </w:r>
      <w:r w:rsidR="00996D93" w:rsidRPr="1325D0F9">
        <w:rPr>
          <w:rFonts w:ascii="Georgia" w:eastAsia="Georgia" w:hAnsi="Georgia" w:cs="Georgia"/>
          <w:sz w:val="22"/>
          <w:szCs w:val="22"/>
        </w:rPr>
        <w:t>2</w:t>
      </w:r>
      <w:r w:rsidR="18A459AB" w:rsidRPr="1325D0F9">
        <w:rPr>
          <w:rFonts w:ascii="Georgia" w:eastAsia="Georgia" w:hAnsi="Georgia" w:cs="Georgia"/>
          <w:sz w:val="22"/>
          <w:szCs w:val="22"/>
        </w:rPr>
        <w:t>4</w:t>
      </w:r>
      <w:r w:rsidR="00996D93" w:rsidRPr="1325D0F9">
        <w:rPr>
          <w:rFonts w:ascii="Georgia" w:eastAsia="Georgia" w:hAnsi="Georgia" w:cs="Georgia"/>
          <w:sz w:val="22"/>
          <w:szCs w:val="22"/>
        </w:rPr>
        <w:t xml:space="preserve"> </w:t>
      </w:r>
      <w:r w:rsidRPr="1325D0F9">
        <w:rPr>
          <w:rFonts w:ascii="Georgia" w:eastAsia="Georgia" w:hAnsi="Georgia" w:cs="Georgia"/>
          <w:sz w:val="22"/>
          <w:szCs w:val="22"/>
        </w:rPr>
        <w:t>Minutes</w:t>
      </w:r>
    </w:p>
    <w:p w14:paraId="3FC5B693" w14:textId="251CA351" w:rsidR="008B180E" w:rsidRDefault="00546B33" w:rsidP="004E7CD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564F69">
        <w:rPr>
          <w:rFonts w:ascii="Georgia" w:eastAsia="Georgia" w:hAnsi="Georgia" w:cs="Georgia"/>
          <w:sz w:val="22"/>
          <w:szCs w:val="22"/>
        </w:rPr>
        <w:t>Re</w:t>
      </w:r>
      <w:r w:rsidR="00E214B6" w:rsidRPr="00564F69">
        <w:rPr>
          <w:rFonts w:ascii="Georgia" w:eastAsia="Georgia" w:hAnsi="Georgia" w:cs="Georgia"/>
          <w:sz w:val="22"/>
          <w:szCs w:val="22"/>
        </w:rPr>
        <w:t>port</w:t>
      </w:r>
      <w:r w:rsidR="008B180E">
        <w:rPr>
          <w:rFonts w:ascii="Georgia" w:eastAsia="Georgia" w:hAnsi="Georgia" w:cs="Georgia"/>
          <w:sz w:val="22"/>
          <w:szCs w:val="22"/>
        </w:rPr>
        <w:t>s</w:t>
      </w:r>
      <w:r w:rsidR="00572230">
        <w:rPr>
          <w:rFonts w:ascii="Georgia" w:eastAsia="Georgia" w:hAnsi="Georgia" w:cs="Georgia"/>
          <w:sz w:val="22"/>
          <w:szCs w:val="22"/>
        </w:rPr>
        <w:t xml:space="preserve"> &amp; Updates</w:t>
      </w:r>
    </w:p>
    <w:p w14:paraId="59FB62FA" w14:textId="79097073" w:rsidR="00546B33" w:rsidRDefault="00546B33" w:rsidP="004E7CD2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  <w:r w:rsidRPr="00564F69">
        <w:rPr>
          <w:rFonts w:ascii="Georgia" w:eastAsia="Georgia" w:hAnsi="Georgia" w:cs="Georgia"/>
          <w:sz w:val="22"/>
          <w:szCs w:val="22"/>
        </w:rPr>
        <w:t>Chair</w:t>
      </w:r>
    </w:p>
    <w:p w14:paraId="45D27BA1" w14:textId="33733C59" w:rsidR="0003630D" w:rsidRDefault="008B180E" w:rsidP="00572230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Staff</w:t>
      </w:r>
    </w:p>
    <w:p w14:paraId="0A054EFD" w14:textId="0ADC3F5E" w:rsidR="00572230" w:rsidRPr="004E7CD2" w:rsidRDefault="00572230" w:rsidP="00572230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Other members</w:t>
      </w:r>
    </w:p>
    <w:p w14:paraId="0B09089A" w14:textId="05E0BFF6" w:rsidR="00E214B6" w:rsidRPr="005F6D59" w:rsidRDefault="00F34831" w:rsidP="00572230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Business Items</w:t>
      </w:r>
    </w:p>
    <w:p w14:paraId="2C6EFEDE" w14:textId="1FFE3BA7" w:rsidR="00D010C6" w:rsidRPr="00D010C6" w:rsidRDefault="005C5648" w:rsidP="00D010C6">
      <w:pPr>
        <w:pStyle w:val="ListParagraph"/>
        <w:numPr>
          <w:ilvl w:val="1"/>
          <w:numId w:val="6"/>
        </w:numPr>
        <w:rPr>
          <w:rFonts w:eastAsia="Georgia" w:cs="Georgia"/>
        </w:rPr>
      </w:pPr>
      <w:r>
        <w:rPr>
          <w:rFonts w:eastAsia="Georgia" w:cs="Georgia"/>
        </w:rPr>
        <w:t xml:space="preserve">Approval of </w:t>
      </w:r>
      <w:r w:rsidR="5FFE05E1" w:rsidRPr="20411E74">
        <w:rPr>
          <w:rFonts w:eastAsia="Georgia" w:cs="Georgia"/>
        </w:rPr>
        <w:t>R</w:t>
      </w:r>
      <w:r w:rsidR="4C48827A" w:rsidRPr="20411E74">
        <w:rPr>
          <w:rFonts w:eastAsia="Georgia" w:cs="Georgia"/>
        </w:rPr>
        <w:t>evi</w:t>
      </w:r>
      <w:r w:rsidR="00D11B20">
        <w:rPr>
          <w:rFonts w:eastAsia="Georgia" w:cs="Georgia"/>
        </w:rPr>
        <w:t xml:space="preserve">sed </w:t>
      </w:r>
      <w:r w:rsidR="5FFE05E1" w:rsidRPr="20411E74">
        <w:rPr>
          <w:rFonts w:eastAsia="Georgia" w:cs="Georgia"/>
        </w:rPr>
        <w:t>Bylaws</w:t>
      </w:r>
      <w:r w:rsidR="1FD91F29" w:rsidRPr="20411E74">
        <w:rPr>
          <w:rFonts w:eastAsia="Georgia" w:cs="Georgia"/>
        </w:rPr>
        <w:t>/Model Ordinance</w:t>
      </w:r>
    </w:p>
    <w:p w14:paraId="604F6FB9" w14:textId="12BD9CE1" w:rsidR="00FF7ECB" w:rsidRDefault="005C5648" w:rsidP="0083501E">
      <w:pPr>
        <w:pStyle w:val="ListParagraph"/>
        <w:numPr>
          <w:ilvl w:val="1"/>
          <w:numId w:val="6"/>
        </w:numPr>
        <w:rPr>
          <w:rFonts w:eastAsia="Georgia" w:cs="Georgia"/>
        </w:rPr>
      </w:pPr>
      <w:r>
        <w:rPr>
          <w:rFonts w:eastAsia="Georgia" w:cs="Georgia"/>
        </w:rPr>
        <w:t xml:space="preserve">Discussion of </w:t>
      </w:r>
      <w:r w:rsidR="00FF7ECB" w:rsidRPr="20411E74">
        <w:rPr>
          <w:rFonts w:eastAsia="Georgia" w:cs="Georgia"/>
        </w:rPr>
        <w:t>South Windsor</w:t>
      </w:r>
      <w:r w:rsidR="0083501E" w:rsidRPr="20411E74">
        <w:rPr>
          <w:rFonts w:eastAsia="Georgia" w:cs="Georgia"/>
        </w:rPr>
        <w:t xml:space="preserve"> </w:t>
      </w:r>
      <w:r w:rsidR="00FF7ECB" w:rsidRPr="20411E74">
        <w:rPr>
          <w:rFonts w:eastAsia="Georgia" w:cs="Georgia"/>
        </w:rPr>
        <w:t>Textile Recycling RFP</w:t>
      </w:r>
    </w:p>
    <w:p w14:paraId="4F4D744F" w14:textId="7B8CA260" w:rsidR="007B77EE" w:rsidRDefault="005C5648" w:rsidP="007B77EE">
      <w:pPr>
        <w:pStyle w:val="ListParagraph"/>
        <w:numPr>
          <w:ilvl w:val="1"/>
          <w:numId w:val="6"/>
        </w:numPr>
        <w:rPr>
          <w:rFonts w:eastAsia="Georgia" w:cs="Georgia"/>
        </w:rPr>
      </w:pPr>
      <w:r>
        <w:rPr>
          <w:rFonts w:eastAsia="Georgia" w:cs="Georgia"/>
        </w:rPr>
        <w:t xml:space="preserve">Status of </w:t>
      </w:r>
      <w:r w:rsidR="007B77EE" w:rsidRPr="007B77EE">
        <w:rPr>
          <w:rFonts w:eastAsia="Georgia" w:cs="Georgia"/>
        </w:rPr>
        <w:t>RFI for Organics/Food Waste Diversion</w:t>
      </w:r>
    </w:p>
    <w:p w14:paraId="15602128" w14:textId="2F8E305A" w:rsidR="001E15E4" w:rsidRDefault="001E15E4" w:rsidP="007B77EE">
      <w:pPr>
        <w:pStyle w:val="ListParagraph"/>
        <w:numPr>
          <w:ilvl w:val="1"/>
          <w:numId w:val="6"/>
        </w:numPr>
        <w:rPr>
          <w:rFonts w:eastAsia="Georgia" w:cs="Georgia"/>
        </w:rPr>
      </w:pPr>
      <w:r>
        <w:rPr>
          <w:rFonts w:eastAsia="Georgia" w:cs="Georgia"/>
        </w:rPr>
        <w:t>CCSWA Invoice (CRCOG Admin Quarterly Services)</w:t>
      </w:r>
    </w:p>
    <w:p w14:paraId="0AEFD572" w14:textId="2149AC64" w:rsidR="00EF693E" w:rsidRPr="00EF693E" w:rsidRDefault="00EF693E" w:rsidP="00A93C1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Items for Next Meeting – </w:t>
      </w:r>
      <w:r w:rsidR="00572230">
        <w:rPr>
          <w:rFonts w:ascii="Georgia" w:eastAsia="Georgia" w:hAnsi="Georgia" w:cs="Georgia"/>
          <w:sz w:val="22"/>
          <w:szCs w:val="22"/>
        </w:rPr>
        <w:t>May 20, 2024</w:t>
      </w:r>
    </w:p>
    <w:p w14:paraId="68B4B76D" w14:textId="32734376" w:rsidR="005655BA" w:rsidRPr="00A93C1D" w:rsidRDefault="07AF4EBC" w:rsidP="00A93C1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>Adjournment</w:t>
      </w:r>
    </w:p>
    <w:p w14:paraId="2639097F" w14:textId="3AEA2EFD" w:rsidR="004D57BF" w:rsidRPr="005655BA" w:rsidRDefault="004D57BF" w:rsidP="005655BA">
      <w:pPr>
        <w:spacing w:line="276" w:lineRule="auto"/>
        <w:jc w:val="center"/>
        <w:rPr>
          <w:b/>
          <w:i/>
          <w:iCs/>
        </w:rPr>
      </w:pPr>
      <w:r w:rsidRPr="005655BA">
        <w:rPr>
          <w:b/>
          <w:i/>
          <w:iCs/>
        </w:rPr>
        <w:t>M</w:t>
      </w:r>
      <w:r w:rsidR="00C372ED" w:rsidRPr="005655BA">
        <w:rPr>
          <w:b/>
          <w:i/>
          <w:iCs/>
        </w:rPr>
        <w:t xml:space="preserve">eeting will be recorded.  Audio </w:t>
      </w:r>
      <w:r w:rsidR="00996D93">
        <w:rPr>
          <w:b/>
          <w:i/>
          <w:iCs/>
        </w:rPr>
        <w:t xml:space="preserve">and Minutes </w:t>
      </w:r>
      <w:r w:rsidR="00C372ED" w:rsidRPr="005655BA">
        <w:rPr>
          <w:b/>
          <w:i/>
          <w:iCs/>
        </w:rPr>
        <w:t xml:space="preserve">will be posted within seven (7) days at </w:t>
      </w:r>
      <w:hyperlink r:id="rId10" w:history="1">
        <w:r w:rsidR="00C372ED" w:rsidRPr="005655BA">
          <w:rPr>
            <w:rStyle w:val="Hyperlink"/>
            <w:b/>
            <w:i/>
            <w:iCs/>
          </w:rPr>
          <w:t>www.crcog.org</w:t>
        </w:r>
      </w:hyperlink>
    </w:p>
    <w:p w14:paraId="7B413FCD" w14:textId="3CA91B35" w:rsidR="00C538FC" w:rsidRPr="00B21AF5" w:rsidRDefault="00C538FC" w:rsidP="00F419B1">
      <w:pPr>
        <w:spacing w:line="276" w:lineRule="auto"/>
        <w:jc w:val="center"/>
      </w:pPr>
      <w:r w:rsidRPr="00B21AF5">
        <w:rPr>
          <w:b/>
        </w:rPr>
        <w:t>CRCOG DOES NOT DISCRIMINATE ON THE BASIS OF DISABILITY OR LANGUAGE.</w:t>
      </w:r>
      <w:r w:rsidRPr="00B21AF5">
        <w:t xml:space="preserve"> Individuals may request auxiliary aids and/or language assistance by contacting (860) 522-2217 x42</w:t>
      </w:r>
      <w:r w:rsidR="00323ABB" w:rsidRPr="00B21AF5">
        <w:t>22</w:t>
      </w:r>
      <w:r w:rsidRPr="00B21AF5"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Un </w:t>
      </w:r>
      <w:proofErr w:type="spellStart"/>
      <w:r w:rsidRPr="00B21AF5">
        <w:rPr>
          <w:lang w:val="es-ES"/>
        </w:rPr>
        <w:t>interprete</w:t>
      </w:r>
      <w:proofErr w:type="spellEnd"/>
      <w:r w:rsidRPr="00B21AF5">
        <w:rPr>
          <w:lang w:val="es-ES"/>
        </w:rPr>
        <w:t xml:space="preserve">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 xml:space="preserve">, lo más pronto posible. </w:t>
      </w:r>
      <w:proofErr w:type="spellStart"/>
      <w:r w:rsidRPr="00B21AF5">
        <w:rPr>
          <w:lang w:val="es-ES"/>
        </w:rPr>
        <w:t>Jeśli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potrzebujesz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tłumacza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język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polski</w:t>
      </w:r>
      <w:proofErr w:type="spellEnd"/>
      <w:r w:rsidRPr="00B21AF5">
        <w:rPr>
          <w:lang w:val="es-ES"/>
        </w:rPr>
        <w:t xml:space="preserve">, </w:t>
      </w:r>
      <w:proofErr w:type="spellStart"/>
      <w:r w:rsidRPr="00B21AF5">
        <w:rPr>
          <w:lang w:val="es-ES"/>
        </w:rPr>
        <w:t>zadzwoń</w:t>
      </w:r>
      <w:proofErr w:type="spellEnd"/>
      <w:r w:rsidRPr="00B21AF5">
        <w:rPr>
          <w:lang w:val="es-ES"/>
        </w:rPr>
        <w:t xml:space="preserve">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jak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najszybciej</w:t>
      </w:r>
      <w:proofErr w:type="spellEnd"/>
      <w:r w:rsidRPr="00B21AF5">
        <w:rPr>
          <w:lang w:val="es-ES"/>
        </w:rPr>
        <w:t>.</w:t>
      </w:r>
    </w:p>
    <w:p w14:paraId="69585621" w14:textId="225887FC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lastRenderedPageBreak/>
        <w:t xml:space="preserve">Esta es una reunión virtual. Para </w:t>
      </w:r>
      <w:proofErr w:type="gramStart"/>
      <w:r w:rsidRPr="00B21AF5">
        <w:rPr>
          <w:lang w:val="es-ES"/>
        </w:rPr>
        <w:t>mayor información</w:t>
      </w:r>
      <w:proofErr w:type="gramEnd"/>
      <w:r w:rsidRPr="00B21AF5">
        <w:rPr>
          <w:lang w:val="es-ES"/>
        </w:rPr>
        <w:t xml:space="preserve">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rnichols</w:t>
      </w:r>
      <w:hyperlink r:id="rId11">
        <w:r w:rsidRPr="00B21AF5">
          <w:rPr>
            <w:rStyle w:val="Hyperlink"/>
            <w:lang w:val="es-ES"/>
          </w:rPr>
          <w:t>@crcog.org</w:t>
        </w:r>
      </w:hyperlink>
    </w:p>
    <w:p w14:paraId="2CAD7050" w14:textId="19773862" w:rsidR="00C93FE6" w:rsidRPr="00B21AF5" w:rsidRDefault="00C538FC" w:rsidP="00C93FE6">
      <w:pPr>
        <w:spacing w:line="276" w:lineRule="auto"/>
        <w:jc w:val="center"/>
        <w:rPr>
          <w:lang w:val="es-ES"/>
        </w:rPr>
      </w:pPr>
      <w:proofErr w:type="spellStart"/>
      <w:r w:rsidRPr="00B21AF5">
        <w:rPr>
          <w:lang w:val="es-ES"/>
        </w:rPr>
        <w:t>To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będzie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zebranie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zdalne</w:t>
      </w:r>
      <w:proofErr w:type="spellEnd"/>
      <w:r w:rsidRPr="00B21AF5">
        <w:rPr>
          <w:lang w:val="es-ES"/>
        </w:rPr>
        <w:t xml:space="preserve">. O </w:t>
      </w:r>
      <w:proofErr w:type="spellStart"/>
      <w:r w:rsidRPr="00B21AF5">
        <w:rPr>
          <w:lang w:val="es-ES"/>
        </w:rPr>
        <w:t>informacji</w:t>
      </w:r>
      <w:proofErr w:type="spellEnd"/>
      <w:r w:rsidRPr="00B21AF5">
        <w:rPr>
          <w:lang w:val="es-ES"/>
        </w:rPr>
        <w:t xml:space="preserve"> o </w:t>
      </w:r>
      <w:proofErr w:type="spellStart"/>
      <w:r w:rsidRPr="00B21AF5">
        <w:rPr>
          <w:lang w:val="es-ES"/>
        </w:rPr>
        <w:t>odpowiednim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linku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internetowym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poprosimy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kontaktować</w:t>
      </w:r>
      <w:proofErr w:type="spellEnd"/>
      <w:r w:rsidRPr="00B21AF5">
        <w:rPr>
          <w:lang w:val="es-ES"/>
        </w:rPr>
        <w:t xml:space="preserve">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@crcog.org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lub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pod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numerem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telefonu</w:t>
      </w:r>
      <w:proofErr w:type="spellEnd"/>
      <w:r w:rsidRPr="00B21AF5">
        <w:rPr>
          <w:lang w:val="es-ES"/>
        </w:rPr>
        <w:t xml:space="preserve">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8D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D6174" w14:textId="77777777" w:rsidR="008D16B7" w:rsidRDefault="008D16B7" w:rsidP="00E44546">
      <w:r>
        <w:separator/>
      </w:r>
    </w:p>
  </w:endnote>
  <w:endnote w:type="continuationSeparator" w:id="0">
    <w:p w14:paraId="19BF7BFF" w14:textId="77777777" w:rsidR="008D16B7" w:rsidRDefault="008D16B7" w:rsidP="00E44546">
      <w:r>
        <w:continuationSeparator/>
      </w:r>
    </w:p>
  </w:endnote>
  <w:endnote w:type="continuationNotice" w:id="1">
    <w:p w14:paraId="653F0188" w14:textId="77777777" w:rsidR="008D16B7" w:rsidRDefault="008D1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89F4" w14:textId="77777777" w:rsidR="006D291F" w:rsidRDefault="006D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A798" w14:textId="77777777" w:rsidR="006D291F" w:rsidRDefault="006D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91F" w:rsidRPr="001024CC">
      <w:rPr>
        <w:sz w:val="18"/>
        <w:szCs w:val="18"/>
      </w:rPr>
      <w:t>Andover | Avon | Berlin | Bloomfield | Bolton | Canton | Columbia | Coventry | East Granby | East Hartford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| East Windsor | Ellington | Enfield </w:t>
    </w:r>
    <w:r w:rsidR="006D291F">
      <w:rPr>
        <w:sz w:val="18"/>
        <w:szCs w:val="18"/>
      </w:rPr>
      <w:t xml:space="preserve">| </w:t>
    </w:r>
    <w:r w:rsidR="006D291F" w:rsidRPr="001024CC">
      <w:rPr>
        <w:sz w:val="18"/>
        <w:szCs w:val="18"/>
      </w:rPr>
      <w:t>Farmington | Glastonbury | Granby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Hartford | Hebron | Manchester | Mansfield |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Marlborough | </w:t>
    </w:r>
    <w:r w:rsidR="006D291F">
      <w:rPr>
        <w:sz w:val="18"/>
        <w:szCs w:val="18"/>
      </w:rPr>
      <w:t xml:space="preserve">      </w:t>
    </w:r>
    <w:r w:rsidR="006D291F" w:rsidRPr="001024CC">
      <w:rPr>
        <w:sz w:val="18"/>
        <w:szCs w:val="18"/>
      </w:rPr>
      <w:t>New Britain | Newington | Plainville | Rocky Hill | Simsbury | Somers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South Windsor | Southington | Stafford | Suffield | Tolland | Vernon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West Hartford | Wethersfield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35EC" w14:textId="77777777" w:rsidR="008D16B7" w:rsidRDefault="008D16B7" w:rsidP="00E44546">
      <w:r>
        <w:separator/>
      </w:r>
    </w:p>
  </w:footnote>
  <w:footnote w:type="continuationSeparator" w:id="0">
    <w:p w14:paraId="3866E619" w14:textId="77777777" w:rsidR="008D16B7" w:rsidRDefault="008D16B7" w:rsidP="00E44546">
      <w:r>
        <w:continuationSeparator/>
      </w:r>
    </w:p>
  </w:footnote>
  <w:footnote w:type="continuationNotice" w:id="1">
    <w:p w14:paraId="418DFB56" w14:textId="77777777" w:rsidR="008D16B7" w:rsidRDefault="008D1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E8DD" w14:textId="09B56408" w:rsidR="006D291F" w:rsidRDefault="006D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1328" w14:textId="0ECB45B3" w:rsidR="00E44546" w:rsidRDefault="00E44546" w:rsidP="00E4454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DBAD" w14:textId="60B2B244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1" behindDoc="1" locked="0" layoutInCell="1" allowOverlap="1" wp14:anchorId="2099FA83" wp14:editId="4E2C3EBE">
          <wp:simplePos x="0" y="0"/>
          <wp:positionH relativeFrom="column">
            <wp:posOffset>2524125</wp:posOffset>
          </wp:positionH>
          <wp:positionV relativeFrom="paragraph">
            <wp:posOffset>-266700</wp:posOffset>
          </wp:positionV>
          <wp:extent cx="3952875" cy="768350"/>
          <wp:effectExtent l="0" t="0" r="0" b="0"/>
          <wp:wrapNone/>
          <wp:docPr id="1131458874" name="Picture 113145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68F07BAB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EBAE338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9B02908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B60AD"/>
    <w:multiLevelType w:val="hybridMultilevel"/>
    <w:tmpl w:val="C33A1E58"/>
    <w:lvl w:ilvl="0" w:tplc="808CD8F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3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4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  <w:num w:numId="15" w16cid:durableId="127575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476B"/>
    <w:rsid w:val="00013E11"/>
    <w:rsid w:val="0001499B"/>
    <w:rsid w:val="000165A9"/>
    <w:rsid w:val="00020BDE"/>
    <w:rsid w:val="00021651"/>
    <w:rsid w:val="000221F9"/>
    <w:rsid w:val="000252C0"/>
    <w:rsid w:val="00027EC6"/>
    <w:rsid w:val="00031B21"/>
    <w:rsid w:val="000322C9"/>
    <w:rsid w:val="00032691"/>
    <w:rsid w:val="0003630D"/>
    <w:rsid w:val="000433B2"/>
    <w:rsid w:val="000510CF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90F60"/>
    <w:rsid w:val="00092D0E"/>
    <w:rsid w:val="000959C9"/>
    <w:rsid w:val="000A07F2"/>
    <w:rsid w:val="000A0D5A"/>
    <w:rsid w:val="000A5AFE"/>
    <w:rsid w:val="000A68DF"/>
    <w:rsid w:val="000A79C4"/>
    <w:rsid w:val="000B0083"/>
    <w:rsid w:val="000B0FE5"/>
    <w:rsid w:val="000C4C50"/>
    <w:rsid w:val="000D175B"/>
    <w:rsid w:val="000D6804"/>
    <w:rsid w:val="000D764C"/>
    <w:rsid w:val="000E7723"/>
    <w:rsid w:val="00102E33"/>
    <w:rsid w:val="00107787"/>
    <w:rsid w:val="001110DD"/>
    <w:rsid w:val="0011141A"/>
    <w:rsid w:val="0011169C"/>
    <w:rsid w:val="001135AF"/>
    <w:rsid w:val="0011671F"/>
    <w:rsid w:val="001203E8"/>
    <w:rsid w:val="00131BCF"/>
    <w:rsid w:val="00136679"/>
    <w:rsid w:val="001423B3"/>
    <w:rsid w:val="001428D1"/>
    <w:rsid w:val="00143D08"/>
    <w:rsid w:val="0014525D"/>
    <w:rsid w:val="0015123C"/>
    <w:rsid w:val="00152FD6"/>
    <w:rsid w:val="001542FB"/>
    <w:rsid w:val="00156D9B"/>
    <w:rsid w:val="0016084B"/>
    <w:rsid w:val="0016343C"/>
    <w:rsid w:val="00163627"/>
    <w:rsid w:val="00164C73"/>
    <w:rsid w:val="00170897"/>
    <w:rsid w:val="00171090"/>
    <w:rsid w:val="00172ED4"/>
    <w:rsid w:val="00174A9C"/>
    <w:rsid w:val="00177843"/>
    <w:rsid w:val="001816C0"/>
    <w:rsid w:val="00182F61"/>
    <w:rsid w:val="00185D27"/>
    <w:rsid w:val="00186AEF"/>
    <w:rsid w:val="00193B78"/>
    <w:rsid w:val="001956AC"/>
    <w:rsid w:val="00197039"/>
    <w:rsid w:val="00197192"/>
    <w:rsid w:val="001A0F9D"/>
    <w:rsid w:val="001A3128"/>
    <w:rsid w:val="001A70C4"/>
    <w:rsid w:val="001B1602"/>
    <w:rsid w:val="001B24A9"/>
    <w:rsid w:val="001B5E8D"/>
    <w:rsid w:val="001C5D6F"/>
    <w:rsid w:val="001C6D1D"/>
    <w:rsid w:val="001D20EA"/>
    <w:rsid w:val="001D4710"/>
    <w:rsid w:val="001D4BA9"/>
    <w:rsid w:val="001E15E4"/>
    <w:rsid w:val="00210311"/>
    <w:rsid w:val="002135DC"/>
    <w:rsid w:val="0021764D"/>
    <w:rsid w:val="00221061"/>
    <w:rsid w:val="002252FA"/>
    <w:rsid w:val="00225D24"/>
    <w:rsid w:val="002267B2"/>
    <w:rsid w:val="00227E7A"/>
    <w:rsid w:val="002305C0"/>
    <w:rsid w:val="00230E3C"/>
    <w:rsid w:val="00232ABC"/>
    <w:rsid w:val="00237248"/>
    <w:rsid w:val="00246F56"/>
    <w:rsid w:val="00250C3F"/>
    <w:rsid w:val="00253CA4"/>
    <w:rsid w:val="00261564"/>
    <w:rsid w:val="002652C6"/>
    <w:rsid w:val="00271573"/>
    <w:rsid w:val="00271CD9"/>
    <w:rsid w:val="00271D2A"/>
    <w:rsid w:val="002765E2"/>
    <w:rsid w:val="0028096E"/>
    <w:rsid w:val="00281A79"/>
    <w:rsid w:val="00283CE9"/>
    <w:rsid w:val="00286848"/>
    <w:rsid w:val="002A36A9"/>
    <w:rsid w:val="002A5FB6"/>
    <w:rsid w:val="002B3424"/>
    <w:rsid w:val="002C24DF"/>
    <w:rsid w:val="002C6BC5"/>
    <w:rsid w:val="002D6621"/>
    <w:rsid w:val="002E257D"/>
    <w:rsid w:val="002F09B2"/>
    <w:rsid w:val="002F518A"/>
    <w:rsid w:val="002F5529"/>
    <w:rsid w:val="002F59D6"/>
    <w:rsid w:val="002F7EBA"/>
    <w:rsid w:val="00301DA4"/>
    <w:rsid w:val="00303C76"/>
    <w:rsid w:val="0030536F"/>
    <w:rsid w:val="00310A97"/>
    <w:rsid w:val="00320EF6"/>
    <w:rsid w:val="003226A6"/>
    <w:rsid w:val="00323ABB"/>
    <w:rsid w:val="003270B6"/>
    <w:rsid w:val="00333548"/>
    <w:rsid w:val="003409B6"/>
    <w:rsid w:val="00340D2A"/>
    <w:rsid w:val="00342997"/>
    <w:rsid w:val="00347865"/>
    <w:rsid w:val="00364420"/>
    <w:rsid w:val="00364AEC"/>
    <w:rsid w:val="00376AB3"/>
    <w:rsid w:val="00381551"/>
    <w:rsid w:val="00382506"/>
    <w:rsid w:val="003835D1"/>
    <w:rsid w:val="00387D50"/>
    <w:rsid w:val="003919EF"/>
    <w:rsid w:val="003A4D4D"/>
    <w:rsid w:val="003B2E7F"/>
    <w:rsid w:val="003B3BDA"/>
    <w:rsid w:val="003B46FE"/>
    <w:rsid w:val="003B5D02"/>
    <w:rsid w:val="003B6883"/>
    <w:rsid w:val="003B7AB1"/>
    <w:rsid w:val="003C14D0"/>
    <w:rsid w:val="003D1B28"/>
    <w:rsid w:val="003D2AA8"/>
    <w:rsid w:val="003D6AFB"/>
    <w:rsid w:val="003E01C8"/>
    <w:rsid w:val="003E12E8"/>
    <w:rsid w:val="003F79C2"/>
    <w:rsid w:val="004022B9"/>
    <w:rsid w:val="004058F9"/>
    <w:rsid w:val="00417790"/>
    <w:rsid w:val="004251B4"/>
    <w:rsid w:val="00431A3C"/>
    <w:rsid w:val="00435A6F"/>
    <w:rsid w:val="00436A89"/>
    <w:rsid w:val="00440E4A"/>
    <w:rsid w:val="00447577"/>
    <w:rsid w:val="00451635"/>
    <w:rsid w:val="00455CDF"/>
    <w:rsid w:val="0045791A"/>
    <w:rsid w:val="00462405"/>
    <w:rsid w:val="00466D70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50E8"/>
    <w:rsid w:val="004C7DF1"/>
    <w:rsid w:val="004D072F"/>
    <w:rsid w:val="004D57BF"/>
    <w:rsid w:val="004E07D3"/>
    <w:rsid w:val="004E0D65"/>
    <w:rsid w:val="004E647E"/>
    <w:rsid w:val="004E75D0"/>
    <w:rsid w:val="004E7CD2"/>
    <w:rsid w:val="004F48B4"/>
    <w:rsid w:val="005001A2"/>
    <w:rsid w:val="00500519"/>
    <w:rsid w:val="00506DF7"/>
    <w:rsid w:val="00507344"/>
    <w:rsid w:val="00511EBA"/>
    <w:rsid w:val="005133C9"/>
    <w:rsid w:val="0051614F"/>
    <w:rsid w:val="005164D4"/>
    <w:rsid w:val="005247E8"/>
    <w:rsid w:val="0052793F"/>
    <w:rsid w:val="005309C9"/>
    <w:rsid w:val="005329E7"/>
    <w:rsid w:val="00533EE7"/>
    <w:rsid w:val="0053511F"/>
    <w:rsid w:val="00535248"/>
    <w:rsid w:val="0054048F"/>
    <w:rsid w:val="00540BF1"/>
    <w:rsid w:val="00546B33"/>
    <w:rsid w:val="00546B8B"/>
    <w:rsid w:val="00552DB9"/>
    <w:rsid w:val="00564F69"/>
    <w:rsid w:val="00565533"/>
    <w:rsid w:val="005655BA"/>
    <w:rsid w:val="00565BF6"/>
    <w:rsid w:val="00566784"/>
    <w:rsid w:val="00572142"/>
    <w:rsid w:val="00572230"/>
    <w:rsid w:val="00577A34"/>
    <w:rsid w:val="00585B55"/>
    <w:rsid w:val="00586610"/>
    <w:rsid w:val="00594D52"/>
    <w:rsid w:val="00594D5B"/>
    <w:rsid w:val="00596339"/>
    <w:rsid w:val="005B214B"/>
    <w:rsid w:val="005B37C7"/>
    <w:rsid w:val="005B7774"/>
    <w:rsid w:val="005C17DB"/>
    <w:rsid w:val="005C3C64"/>
    <w:rsid w:val="005C5648"/>
    <w:rsid w:val="005C6DFC"/>
    <w:rsid w:val="005D5679"/>
    <w:rsid w:val="005D597C"/>
    <w:rsid w:val="005D6797"/>
    <w:rsid w:val="005D69C6"/>
    <w:rsid w:val="005D771B"/>
    <w:rsid w:val="005E0581"/>
    <w:rsid w:val="005E2703"/>
    <w:rsid w:val="005E3AE2"/>
    <w:rsid w:val="005E66C0"/>
    <w:rsid w:val="005F0208"/>
    <w:rsid w:val="005F2399"/>
    <w:rsid w:val="005F431F"/>
    <w:rsid w:val="005F6D59"/>
    <w:rsid w:val="00602D18"/>
    <w:rsid w:val="00604889"/>
    <w:rsid w:val="0061764D"/>
    <w:rsid w:val="006263A7"/>
    <w:rsid w:val="006341AF"/>
    <w:rsid w:val="00640417"/>
    <w:rsid w:val="00656360"/>
    <w:rsid w:val="00674306"/>
    <w:rsid w:val="0067715C"/>
    <w:rsid w:val="00682F95"/>
    <w:rsid w:val="00682FBF"/>
    <w:rsid w:val="00693B37"/>
    <w:rsid w:val="0069468C"/>
    <w:rsid w:val="00694B3D"/>
    <w:rsid w:val="00697B47"/>
    <w:rsid w:val="006A0E29"/>
    <w:rsid w:val="006A13AF"/>
    <w:rsid w:val="006A1C42"/>
    <w:rsid w:val="006B673E"/>
    <w:rsid w:val="006C1122"/>
    <w:rsid w:val="006D0023"/>
    <w:rsid w:val="006D290A"/>
    <w:rsid w:val="006D291F"/>
    <w:rsid w:val="006E3ABC"/>
    <w:rsid w:val="006F32B6"/>
    <w:rsid w:val="006F65BF"/>
    <w:rsid w:val="00702881"/>
    <w:rsid w:val="0071047E"/>
    <w:rsid w:val="007130ED"/>
    <w:rsid w:val="0071415C"/>
    <w:rsid w:val="00715E71"/>
    <w:rsid w:val="007160A6"/>
    <w:rsid w:val="0072396D"/>
    <w:rsid w:val="00732308"/>
    <w:rsid w:val="0073381A"/>
    <w:rsid w:val="0074197F"/>
    <w:rsid w:val="0074216D"/>
    <w:rsid w:val="00744344"/>
    <w:rsid w:val="00747296"/>
    <w:rsid w:val="00751B71"/>
    <w:rsid w:val="00751E34"/>
    <w:rsid w:val="00757118"/>
    <w:rsid w:val="00766A5B"/>
    <w:rsid w:val="00766F38"/>
    <w:rsid w:val="00767ADD"/>
    <w:rsid w:val="0077694A"/>
    <w:rsid w:val="0079735E"/>
    <w:rsid w:val="007B0AB2"/>
    <w:rsid w:val="007B5608"/>
    <w:rsid w:val="007B77EE"/>
    <w:rsid w:val="007C0190"/>
    <w:rsid w:val="007C0611"/>
    <w:rsid w:val="007C3B9E"/>
    <w:rsid w:val="007C3CD8"/>
    <w:rsid w:val="007C5963"/>
    <w:rsid w:val="007D0B52"/>
    <w:rsid w:val="007D3394"/>
    <w:rsid w:val="007D6D4A"/>
    <w:rsid w:val="007D7A00"/>
    <w:rsid w:val="007E026B"/>
    <w:rsid w:val="007E341B"/>
    <w:rsid w:val="007E49B7"/>
    <w:rsid w:val="007E49CA"/>
    <w:rsid w:val="007E54B5"/>
    <w:rsid w:val="007E762D"/>
    <w:rsid w:val="00800C7F"/>
    <w:rsid w:val="00807B20"/>
    <w:rsid w:val="0081107D"/>
    <w:rsid w:val="0081670F"/>
    <w:rsid w:val="00822B8A"/>
    <w:rsid w:val="00830B88"/>
    <w:rsid w:val="0083211B"/>
    <w:rsid w:val="00834EA4"/>
    <w:rsid w:val="0083501E"/>
    <w:rsid w:val="008364C5"/>
    <w:rsid w:val="00840E9D"/>
    <w:rsid w:val="008460E0"/>
    <w:rsid w:val="00846288"/>
    <w:rsid w:val="00856C1C"/>
    <w:rsid w:val="00860DE1"/>
    <w:rsid w:val="00861173"/>
    <w:rsid w:val="00866953"/>
    <w:rsid w:val="008710CA"/>
    <w:rsid w:val="00871587"/>
    <w:rsid w:val="00882EF5"/>
    <w:rsid w:val="00893976"/>
    <w:rsid w:val="008A09E7"/>
    <w:rsid w:val="008A707A"/>
    <w:rsid w:val="008A7505"/>
    <w:rsid w:val="008B10F7"/>
    <w:rsid w:val="008B180E"/>
    <w:rsid w:val="008B65C9"/>
    <w:rsid w:val="008C04AD"/>
    <w:rsid w:val="008C2779"/>
    <w:rsid w:val="008C7520"/>
    <w:rsid w:val="008D0293"/>
    <w:rsid w:val="008D16B7"/>
    <w:rsid w:val="008D34A7"/>
    <w:rsid w:val="008D39C5"/>
    <w:rsid w:val="008D4098"/>
    <w:rsid w:val="008D60E0"/>
    <w:rsid w:val="008D63F5"/>
    <w:rsid w:val="008E08E8"/>
    <w:rsid w:val="008E1854"/>
    <w:rsid w:val="008E395E"/>
    <w:rsid w:val="008F2812"/>
    <w:rsid w:val="009115CE"/>
    <w:rsid w:val="00927015"/>
    <w:rsid w:val="00935E94"/>
    <w:rsid w:val="00936900"/>
    <w:rsid w:val="00941750"/>
    <w:rsid w:val="00942CE4"/>
    <w:rsid w:val="0094546F"/>
    <w:rsid w:val="00953C92"/>
    <w:rsid w:val="00964AA6"/>
    <w:rsid w:val="00965E5C"/>
    <w:rsid w:val="00967AD2"/>
    <w:rsid w:val="0097542A"/>
    <w:rsid w:val="00981132"/>
    <w:rsid w:val="0098FDBE"/>
    <w:rsid w:val="0099053D"/>
    <w:rsid w:val="00996D93"/>
    <w:rsid w:val="009A2E23"/>
    <w:rsid w:val="009A398E"/>
    <w:rsid w:val="009A43CB"/>
    <w:rsid w:val="009B15F8"/>
    <w:rsid w:val="009B2200"/>
    <w:rsid w:val="009B43E1"/>
    <w:rsid w:val="009B6E61"/>
    <w:rsid w:val="009C0AB0"/>
    <w:rsid w:val="009C7167"/>
    <w:rsid w:val="009D2128"/>
    <w:rsid w:val="009D4AD5"/>
    <w:rsid w:val="009D4DD8"/>
    <w:rsid w:val="009E40D6"/>
    <w:rsid w:val="009F14C0"/>
    <w:rsid w:val="00A022A5"/>
    <w:rsid w:val="00A034BE"/>
    <w:rsid w:val="00A06CDC"/>
    <w:rsid w:val="00A13DCE"/>
    <w:rsid w:val="00A158EF"/>
    <w:rsid w:val="00A164E2"/>
    <w:rsid w:val="00A16A5E"/>
    <w:rsid w:val="00A2081B"/>
    <w:rsid w:val="00A213E5"/>
    <w:rsid w:val="00A27E20"/>
    <w:rsid w:val="00A34A25"/>
    <w:rsid w:val="00A34F88"/>
    <w:rsid w:val="00A4213A"/>
    <w:rsid w:val="00A47E92"/>
    <w:rsid w:val="00A50581"/>
    <w:rsid w:val="00A5112C"/>
    <w:rsid w:val="00A52036"/>
    <w:rsid w:val="00A557D5"/>
    <w:rsid w:val="00A56754"/>
    <w:rsid w:val="00A57022"/>
    <w:rsid w:val="00A57D70"/>
    <w:rsid w:val="00A6274A"/>
    <w:rsid w:val="00A6712C"/>
    <w:rsid w:val="00A74B65"/>
    <w:rsid w:val="00A75357"/>
    <w:rsid w:val="00A766C0"/>
    <w:rsid w:val="00A77E5C"/>
    <w:rsid w:val="00A900D9"/>
    <w:rsid w:val="00A9085E"/>
    <w:rsid w:val="00A93C1D"/>
    <w:rsid w:val="00AB6017"/>
    <w:rsid w:val="00AC6514"/>
    <w:rsid w:val="00AC670C"/>
    <w:rsid w:val="00AD744D"/>
    <w:rsid w:val="00AD7747"/>
    <w:rsid w:val="00AE16A5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316AA"/>
    <w:rsid w:val="00B36B90"/>
    <w:rsid w:val="00B379F5"/>
    <w:rsid w:val="00B4471D"/>
    <w:rsid w:val="00B52161"/>
    <w:rsid w:val="00B52937"/>
    <w:rsid w:val="00B54BDE"/>
    <w:rsid w:val="00B56763"/>
    <w:rsid w:val="00B57411"/>
    <w:rsid w:val="00B57CCA"/>
    <w:rsid w:val="00B62EF0"/>
    <w:rsid w:val="00B65ECD"/>
    <w:rsid w:val="00B66861"/>
    <w:rsid w:val="00B73339"/>
    <w:rsid w:val="00B768ED"/>
    <w:rsid w:val="00B80979"/>
    <w:rsid w:val="00B81C27"/>
    <w:rsid w:val="00B9028B"/>
    <w:rsid w:val="00B93AFB"/>
    <w:rsid w:val="00BA0223"/>
    <w:rsid w:val="00BA1FCE"/>
    <w:rsid w:val="00BA5271"/>
    <w:rsid w:val="00BB06D7"/>
    <w:rsid w:val="00BB08C0"/>
    <w:rsid w:val="00BC22EB"/>
    <w:rsid w:val="00BC3A56"/>
    <w:rsid w:val="00BD1A3E"/>
    <w:rsid w:val="00BD4250"/>
    <w:rsid w:val="00BD446E"/>
    <w:rsid w:val="00BF1CF0"/>
    <w:rsid w:val="00BF2AC8"/>
    <w:rsid w:val="00BF6AFC"/>
    <w:rsid w:val="00BF76FB"/>
    <w:rsid w:val="00C00A49"/>
    <w:rsid w:val="00C03CDB"/>
    <w:rsid w:val="00C06FD7"/>
    <w:rsid w:val="00C10D03"/>
    <w:rsid w:val="00C25394"/>
    <w:rsid w:val="00C25B7E"/>
    <w:rsid w:val="00C26278"/>
    <w:rsid w:val="00C30231"/>
    <w:rsid w:val="00C32627"/>
    <w:rsid w:val="00C33E01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C0445"/>
    <w:rsid w:val="00CC522A"/>
    <w:rsid w:val="00CC5C64"/>
    <w:rsid w:val="00CD1923"/>
    <w:rsid w:val="00CE559D"/>
    <w:rsid w:val="00CF0077"/>
    <w:rsid w:val="00CF15FD"/>
    <w:rsid w:val="00CF3DEF"/>
    <w:rsid w:val="00CF63B2"/>
    <w:rsid w:val="00D0098A"/>
    <w:rsid w:val="00D010C6"/>
    <w:rsid w:val="00D030FC"/>
    <w:rsid w:val="00D06190"/>
    <w:rsid w:val="00D11982"/>
    <w:rsid w:val="00D11B20"/>
    <w:rsid w:val="00D13D04"/>
    <w:rsid w:val="00D1593A"/>
    <w:rsid w:val="00D16658"/>
    <w:rsid w:val="00D275C9"/>
    <w:rsid w:val="00D30E68"/>
    <w:rsid w:val="00D31019"/>
    <w:rsid w:val="00D325EB"/>
    <w:rsid w:val="00D33432"/>
    <w:rsid w:val="00D36A3B"/>
    <w:rsid w:val="00D47902"/>
    <w:rsid w:val="00D53A15"/>
    <w:rsid w:val="00D54767"/>
    <w:rsid w:val="00D56585"/>
    <w:rsid w:val="00D637FE"/>
    <w:rsid w:val="00D64523"/>
    <w:rsid w:val="00D66B95"/>
    <w:rsid w:val="00D769D0"/>
    <w:rsid w:val="00D82073"/>
    <w:rsid w:val="00D831F3"/>
    <w:rsid w:val="00D84F05"/>
    <w:rsid w:val="00D85AE1"/>
    <w:rsid w:val="00D90F30"/>
    <w:rsid w:val="00D943CB"/>
    <w:rsid w:val="00D948DD"/>
    <w:rsid w:val="00D97B20"/>
    <w:rsid w:val="00DA205A"/>
    <w:rsid w:val="00DA34D3"/>
    <w:rsid w:val="00DA6089"/>
    <w:rsid w:val="00DB1AFE"/>
    <w:rsid w:val="00DC001D"/>
    <w:rsid w:val="00DC12AC"/>
    <w:rsid w:val="00DC14A4"/>
    <w:rsid w:val="00DC2E6A"/>
    <w:rsid w:val="00DC4C73"/>
    <w:rsid w:val="00DD18BF"/>
    <w:rsid w:val="00DD598E"/>
    <w:rsid w:val="00DD5D31"/>
    <w:rsid w:val="00DD66F8"/>
    <w:rsid w:val="00DD7978"/>
    <w:rsid w:val="00DE6120"/>
    <w:rsid w:val="00DE77D0"/>
    <w:rsid w:val="00DF113C"/>
    <w:rsid w:val="00DF3028"/>
    <w:rsid w:val="00DF50E1"/>
    <w:rsid w:val="00DF58AD"/>
    <w:rsid w:val="00E04ED8"/>
    <w:rsid w:val="00E06930"/>
    <w:rsid w:val="00E07083"/>
    <w:rsid w:val="00E11909"/>
    <w:rsid w:val="00E1231C"/>
    <w:rsid w:val="00E151DE"/>
    <w:rsid w:val="00E17F3B"/>
    <w:rsid w:val="00E214B6"/>
    <w:rsid w:val="00E23C9B"/>
    <w:rsid w:val="00E34286"/>
    <w:rsid w:val="00E35203"/>
    <w:rsid w:val="00E43767"/>
    <w:rsid w:val="00E44546"/>
    <w:rsid w:val="00E4467B"/>
    <w:rsid w:val="00E47FAF"/>
    <w:rsid w:val="00E50F37"/>
    <w:rsid w:val="00E63A7C"/>
    <w:rsid w:val="00E671A4"/>
    <w:rsid w:val="00E706F6"/>
    <w:rsid w:val="00E77E68"/>
    <w:rsid w:val="00E8057C"/>
    <w:rsid w:val="00E81CFE"/>
    <w:rsid w:val="00E83EBF"/>
    <w:rsid w:val="00E87DF0"/>
    <w:rsid w:val="00E912BD"/>
    <w:rsid w:val="00E93617"/>
    <w:rsid w:val="00EA224C"/>
    <w:rsid w:val="00EA408D"/>
    <w:rsid w:val="00EB2D30"/>
    <w:rsid w:val="00EC5DE7"/>
    <w:rsid w:val="00EC70F7"/>
    <w:rsid w:val="00ED1B25"/>
    <w:rsid w:val="00ED211B"/>
    <w:rsid w:val="00ED292E"/>
    <w:rsid w:val="00ED41C9"/>
    <w:rsid w:val="00ED5A74"/>
    <w:rsid w:val="00EE2A4E"/>
    <w:rsid w:val="00EE76C6"/>
    <w:rsid w:val="00EF16CD"/>
    <w:rsid w:val="00EF693E"/>
    <w:rsid w:val="00F02870"/>
    <w:rsid w:val="00F04910"/>
    <w:rsid w:val="00F06EDA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34831"/>
    <w:rsid w:val="00F34F2A"/>
    <w:rsid w:val="00F419B1"/>
    <w:rsid w:val="00F426CD"/>
    <w:rsid w:val="00F456B5"/>
    <w:rsid w:val="00F4701A"/>
    <w:rsid w:val="00F570D4"/>
    <w:rsid w:val="00F61FE5"/>
    <w:rsid w:val="00F7579C"/>
    <w:rsid w:val="00F816E9"/>
    <w:rsid w:val="00F837FB"/>
    <w:rsid w:val="00F85A08"/>
    <w:rsid w:val="00F87993"/>
    <w:rsid w:val="00F908A3"/>
    <w:rsid w:val="00F9247F"/>
    <w:rsid w:val="00F95EA2"/>
    <w:rsid w:val="00FA5B0F"/>
    <w:rsid w:val="00FA76EC"/>
    <w:rsid w:val="00FB5B6E"/>
    <w:rsid w:val="00FC0614"/>
    <w:rsid w:val="00FC21DD"/>
    <w:rsid w:val="00FC3434"/>
    <w:rsid w:val="00FC4F7E"/>
    <w:rsid w:val="00FD3A02"/>
    <w:rsid w:val="00FE649E"/>
    <w:rsid w:val="00FE7C26"/>
    <w:rsid w:val="00FF5D38"/>
    <w:rsid w:val="00FF7ECB"/>
    <w:rsid w:val="00FF7FD2"/>
    <w:rsid w:val="012AD7CA"/>
    <w:rsid w:val="01525BD1"/>
    <w:rsid w:val="022EC36E"/>
    <w:rsid w:val="02C6C5C4"/>
    <w:rsid w:val="02E28599"/>
    <w:rsid w:val="0434545A"/>
    <w:rsid w:val="045C6339"/>
    <w:rsid w:val="050DA1F1"/>
    <w:rsid w:val="05212EBE"/>
    <w:rsid w:val="06C58063"/>
    <w:rsid w:val="07AF4EBC"/>
    <w:rsid w:val="07FC2CD7"/>
    <w:rsid w:val="084FCEE7"/>
    <w:rsid w:val="08554039"/>
    <w:rsid w:val="0857BC6D"/>
    <w:rsid w:val="086A92BC"/>
    <w:rsid w:val="0872BB90"/>
    <w:rsid w:val="0997FD38"/>
    <w:rsid w:val="0A6CB4B7"/>
    <w:rsid w:val="0E17B67C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325D0F9"/>
    <w:rsid w:val="132E3E4F"/>
    <w:rsid w:val="13CB1CDB"/>
    <w:rsid w:val="1406827C"/>
    <w:rsid w:val="14DAAFDF"/>
    <w:rsid w:val="15190FCA"/>
    <w:rsid w:val="1567758D"/>
    <w:rsid w:val="16FDBB29"/>
    <w:rsid w:val="18973303"/>
    <w:rsid w:val="18A459AB"/>
    <w:rsid w:val="18E31863"/>
    <w:rsid w:val="197F7770"/>
    <w:rsid w:val="1B2BC111"/>
    <w:rsid w:val="1C221A97"/>
    <w:rsid w:val="1D23AAFA"/>
    <w:rsid w:val="1D8CFA84"/>
    <w:rsid w:val="1DD0C4B5"/>
    <w:rsid w:val="1FAFCECB"/>
    <w:rsid w:val="1FD91F29"/>
    <w:rsid w:val="20411E74"/>
    <w:rsid w:val="20423BCB"/>
    <w:rsid w:val="2079DD79"/>
    <w:rsid w:val="21EFCE13"/>
    <w:rsid w:val="224A2F6C"/>
    <w:rsid w:val="225F21BB"/>
    <w:rsid w:val="248B2D74"/>
    <w:rsid w:val="24C18BBD"/>
    <w:rsid w:val="25902B3E"/>
    <w:rsid w:val="25B4DFA0"/>
    <w:rsid w:val="25D4275A"/>
    <w:rsid w:val="25E73CA7"/>
    <w:rsid w:val="26146BEE"/>
    <w:rsid w:val="26949190"/>
    <w:rsid w:val="26C65FE9"/>
    <w:rsid w:val="275EF70A"/>
    <w:rsid w:val="28AF5722"/>
    <w:rsid w:val="29260BF3"/>
    <w:rsid w:val="29304A6F"/>
    <w:rsid w:val="295E9E97"/>
    <w:rsid w:val="2B7A458D"/>
    <w:rsid w:val="2C2C6685"/>
    <w:rsid w:val="2CD9B3F3"/>
    <w:rsid w:val="2E2D447D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53FDE5"/>
    <w:rsid w:val="32B1DECD"/>
    <w:rsid w:val="32B5FAD0"/>
    <w:rsid w:val="32C4E9AA"/>
    <w:rsid w:val="32E8DE65"/>
    <w:rsid w:val="330580DD"/>
    <w:rsid w:val="34843FE2"/>
    <w:rsid w:val="34CBF0E0"/>
    <w:rsid w:val="35534B5E"/>
    <w:rsid w:val="3671DFC4"/>
    <w:rsid w:val="3734E05F"/>
    <w:rsid w:val="380A8FA4"/>
    <w:rsid w:val="38808652"/>
    <w:rsid w:val="38CCB4F3"/>
    <w:rsid w:val="3AC9F65A"/>
    <w:rsid w:val="3BC96091"/>
    <w:rsid w:val="3BDFDB79"/>
    <w:rsid w:val="3C9837C6"/>
    <w:rsid w:val="3D513781"/>
    <w:rsid w:val="3E32EBA0"/>
    <w:rsid w:val="4073310C"/>
    <w:rsid w:val="4087EFC9"/>
    <w:rsid w:val="414C46B3"/>
    <w:rsid w:val="418189EC"/>
    <w:rsid w:val="41FEF84B"/>
    <w:rsid w:val="43D05BC8"/>
    <w:rsid w:val="45920F9E"/>
    <w:rsid w:val="45CC3EFD"/>
    <w:rsid w:val="45F59739"/>
    <w:rsid w:val="463B07A7"/>
    <w:rsid w:val="46939A70"/>
    <w:rsid w:val="472DDFFF"/>
    <w:rsid w:val="478DEA86"/>
    <w:rsid w:val="4910027A"/>
    <w:rsid w:val="4A6814AD"/>
    <w:rsid w:val="4C48827A"/>
    <w:rsid w:val="4C7D35BA"/>
    <w:rsid w:val="4E457E41"/>
    <w:rsid w:val="4F4A4310"/>
    <w:rsid w:val="501A22F0"/>
    <w:rsid w:val="513C15A3"/>
    <w:rsid w:val="51AA33C7"/>
    <w:rsid w:val="51C28D22"/>
    <w:rsid w:val="521CF096"/>
    <w:rsid w:val="523618F3"/>
    <w:rsid w:val="5302FAAE"/>
    <w:rsid w:val="5303EAD7"/>
    <w:rsid w:val="5406C5FB"/>
    <w:rsid w:val="55522655"/>
    <w:rsid w:val="55705FC0"/>
    <w:rsid w:val="561B33EB"/>
    <w:rsid w:val="577747EA"/>
    <w:rsid w:val="578E6307"/>
    <w:rsid w:val="58DD267E"/>
    <w:rsid w:val="58E8752F"/>
    <w:rsid w:val="5A0ACFC5"/>
    <w:rsid w:val="5A28027B"/>
    <w:rsid w:val="5AA042EA"/>
    <w:rsid w:val="5BC1E198"/>
    <w:rsid w:val="5F389CF0"/>
    <w:rsid w:val="5F701FBC"/>
    <w:rsid w:val="5FFE05E1"/>
    <w:rsid w:val="603A1952"/>
    <w:rsid w:val="608B64D5"/>
    <w:rsid w:val="608D37DF"/>
    <w:rsid w:val="6109FDCC"/>
    <w:rsid w:val="612D962C"/>
    <w:rsid w:val="61CBC2E5"/>
    <w:rsid w:val="651B1ADE"/>
    <w:rsid w:val="656C4372"/>
    <w:rsid w:val="66454FB8"/>
    <w:rsid w:val="66662E5E"/>
    <w:rsid w:val="67CCF4B2"/>
    <w:rsid w:val="67EDC28C"/>
    <w:rsid w:val="68AA436A"/>
    <w:rsid w:val="694839B9"/>
    <w:rsid w:val="6A8B653D"/>
    <w:rsid w:val="6BF76669"/>
    <w:rsid w:val="6D1020D2"/>
    <w:rsid w:val="6D1B4E69"/>
    <w:rsid w:val="6D2D3261"/>
    <w:rsid w:val="6D419ADA"/>
    <w:rsid w:val="6D8A8C93"/>
    <w:rsid w:val="6E9E66A1"/>
    <w:rsid w:val="6EDF2FBF"/>
    <w:rsid w:val="712FBB92"/>
    <w:rsid w:val="71A71B2F"/>
    <w:rsid w:val="7219CF62"/>
    <w:rsid w:val="727EEC32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D83EFE5"/>
    <w:rsid w:val="7E27FE93"/>
    <w:rsid w:val="7EC9AB8D"/>
    <w:rsid w:val="7EE5E711"/>
    <w:rsid w:val="7F16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EC79C656-6902-4CE8-BA5A-D099733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16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rosenbluth@crcog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rcog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7" ma:contentTypeDescription="Create a new document." ma:contentTypeScope="" ma:versionID="8de265f1fa1eb903079539086e768788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2c5525ee3493c34c2a012f0ae527f8c1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  <UserInfo>
        <DisplayName>Matt Hart</DisplayName>
        <AccountId>661</AccountId>
        <AccountType/>
      </UserInfo>
      <UserInfo>
        <DisplayName>Sonya Carrizales</DisplayName>
        <AccountId>1569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Props1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E1C8F-E060-4449-8CAC-78A8E822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752F-EB9B-4D32-B419-573551A96937}">
  <ds:schemaRefs>
    <ds:schemaRef ds:uri="http://purl.org/dc/terms/"/>
    <ds:schemaRef ds:uri="http://www.w3.org/XML/1998/namespace"/>
    <ds:schemaRef ds:uri="06bf993f-5771-4210-a1e5-00f69c4679f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80a9d06-6ab5-4725-a265-8116ce6ae0b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Links>
    <vt:vector size="18" baseType="variant">
      <vt:variant>
        <vt:i4>1310780</vt:i4>
      </vt:variant>
      <vt:variant>
        <vt:i4>6</vt:i4>
      </vt:variant>
      <vt:variant>
        <vt:i4>0</vt:i4>
      </vt:variant>
      <vt:variant>
        <vt:i4>5</vt:i4>
      </vt:variant>
      <vt:variant>
        <vt:lpwstr>mailto:lrosenbluth@crcog.org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http://www.crcog.org/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https://teams.microsoft.com/l/meetup-join/19%3ameeting_MWE4YTE4MWEtOTFlNC00MDA5LThiYmQtNmZkMjlkNjM2NTY5%40thread.v2/0?context=%7b%22Tid%22%3a%228c1ebf22-0edb-40aa-868b-31c598e717fa%22%2c%22Oid%22%3a%22564c934b-098a-4d0c-afdf-516e04fa7f93%22%7d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Robyn Nichols</cp:lastModifiedBy>
  <cp:revision>2</cp:revision>
  <cp:lastPrinted>2023-08-17T00:49:00Z</cp:lastPrinted>
  <dcterms:created xsi:type="dcterms:W3CDTF">2024-04-11T15:43:00Z</dcterms:created>
  <dcterms:modified xsi:type="dcterms:W3CDTF">2024-04-11T15:43:00Z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