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E376" w14:textId="184EF574" w:rsidR="002F09B2" w:rsidRDefault="00C32627" w:rsidP="523618F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>
        <w:rPr>
          <w:rFonts w:ascii="Georgia" w:hAnsi="Georgia" w:cs="Segoe UI"/>
          <w:b/>
          <w:bCs/>
          <w:sz w:val="22"/>
          <w:szCs w:val="22"/>
        </w:rPr>
        <w:t xml:space="preserve">Central CT Solid Waste </w:t>
      </w:r>
      <w:r w:rsidR="00E87DF0">
        <w:rPr>
          <w:rFonts w:ascii="Georgia" w:hAnsi="Georgia" w:cs="Segoe UI"/>
          <w:b/>
          <w:bCs/>
          <w:sz w:val="22"/>
          <w:szCs w:val="22"/>
        </w:rPr>
        <w:t>Authority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</w:r>
      <w:r w:rsidR="00E31348">
        <w:rPr>
          <w:rFonts w:ascii="Georgia" w:hAnsi="Georgia" w:cs="Segoe UI"/>
          <w:b/>
          <w:bCs/>
          <w:sz w:val="22"/>
          <w:szCs w:val="22"/>
        </w:rPr>
        <w:t>Executive</w:t>
      </w:r>
      <w:r w:rsidR="00B7600E">
        <w:rPr>
          <w:rFonts w:ascii="Georgia" w:hAnsi="Georgia" w:cs="Segoe UI"/>
          <w:b/>
          <w:bCs/>
          <w:sz w:val="22"/>
          <w:szCs w:val="22"/>
        </w:rPr>
        <w:t xml:space="preserve"> Committee 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t>Agenda</w:t>
      </w:r>
      <w:r w:rsidR="002F09B2" w:rsidRPr="002F09B2">
        <w:rPr>
          <w:rFonts w:ascii="Georgia" w:hAnsi="Georgia" w:cs="Segoe UI"/>
          <w:b/>
          <w:bCs/>
          <w:sz w:val="22"/>
          <w:szCs w:val="22"/>
        </w:rPr>
        <w:br/>
      </w:r>
      <w:r w:rsidR="000322C9">
        <w:rPr>
          <w:rFonts w:ascii="Georgia" w:hAnsi="Georgia" w:cs="Segoe UI"/>
          <w:b/>
          <w:bCs/>
          <w:sz w:val="22"/>
          <w:szCs w:val="22"/>
        </w:rPr>
        <w:t xml:space="preserve">Monday, </w:t>
      </w:r>
      <w:r w:rsidR="00194B0B">
        <w:rPr>
          <w:rFonts w:ascii="Georgia" w:hAnsi="Georgia" w:cs="Segoe UI"/>
          <w:b/>
          <w:bCs/>
          <w:sz w:val="22"/>
          <w:szCs w:val="22"/>
        </w:rPr>
        <w:t>November 17</w:t>
      </w:r>
      <w:r w:rsidR="002F5706">
        <w:rPr>
          <w:rFonts w:ascii="Georgia" w:hAnsi="Georgia" w:cs="Segoe UI"/>
          <w:b/>
          <w:bCs/>
          <w:sz w:val="22"/>
          <w:szCs w:val="22"/>
        </w:rPr>
        <w:t xml:space="preserve">, 2025 @ </w:t>
      </w:r>
      <w:r w:rsidR="000322C9" w:rsidRPr="00EF07B2">
        <w:rPr>
          <w:rFonts w:ascii="Georgia" w:hAnsi="Georgia" w:cs="Segoe UI"/>
          <w:b/>
          <w:bCs/>
          <w:sz w:val="22"/>
          <w:szCs w:val="22"/>
        </w:rPr>
        <w:t>2:00</w:t>
      </w:r>
      <w:r w:rsidR="00CF3DEF" w:rsidRPr="00EF07B2">
        <w:rPr>
          <w:rFonts w:ascii="Georgia" w:hAnsi="Georgia" w:cs="Segoe UI"/>
          <w:b/>
          <w:bCs/>
          <w:sz w:val="22"/>
          <w:szCs w:val="22"/>
        </w:rPr>
        <w:t xml:space="preserve"> PM, ET</w:t>
      </w:r>
    </w:p>
    <w:p w14:paraId="7969103D" w14:textId="39ECF857" w:rsidR="00F11418" w:rsidRDefault="00F16937" w:rsidP="00A85FE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</w:pP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This is a virtual meeting held through </w:t>
      </w:r>
      <w:r w:rsidR="00D55BD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Microsoft Teams</w:t>
      </w:r>
    </w:p>
    <w:p w14:paraId="50CED1B6" w14:textId="49105380" w:rsidR="00A85FE5" w:rsidRPr="00F572C0" w:rsidRDefault="00F138B1" w:rsidP="00F138B1">
      <w:pPr>
        <w:jc w:val="center"/>
        <w:rPr>
          <w:rStyle w:val="normaltextrun"/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74355837" w14:textId="22CE4BCB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757118">
        <w:rPr>
          <w:rStyle w:val="normaltextrun"/>
          <w:rFonts w:ascii="Georgia" w:hAnsi="Georgia" w:cs="Segoe UI"/>
          <w:sz w:val="22"/>
          <w:szCs w:val="22"/>
        </w:rPr>
        <w:t>For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 xml:space="preserve">Robyn Nichols </w:t>
      </w:r>
      <w:proofErr w:type="gramStart"/>
      <w:r w:rsidR="75FB9EB7" w:rsidRPr="00757118">
        <w:rPr>
          <w:rStyle w:val="normaltextrun"/>
          <w:rFonts w:ascii="Georgia" w:hAnsi="Georgia" w:cs="Segoe UI"/>
          <w:sz w:val="22"/>
          <w:szCs w:val="22"/>
        </w:rPr>
        <w:t>at</w:t>
      </w:r>
      <w:proofErr w:type="gramEnd"/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6109FDCC" w:rsidRPr="00757118">
        <w:rPr>
          <w:rStyle w:val="normaltextrun"/>
          <w:rFonts w:ascii="Georgia" w:hAnsi="Georgia" w:cs="Segoe UI"/>
          <w:sz w:val="22"/>
          <w:szCs w:val="22"/>
        </w:rPr>
        <w:t>22</w:t>
      </w:r>
    </w:p>
    <w:p w14:paraId="134FC97F" w14:textId="1AE65CA5" w:rsidR="00874C2B" w:rsidRPr="00F572C0" w:rsidRDefault="00F16937" w:rsidP="001428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eorgia" w:eastAsia="Georgia" w:hAnsi="Georgia" w:cs="Georgia"/>
          <w:b/>
          <w:color w:val="FF0000"/>
          <w:sz w:val="22"/>
          <w:szCs w:val="22"/>
        </w:rPr>
      </w:pP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 when signed into the Meeting</w:t>
      </w:r>
      <w:r w:rsidRPr="00757118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00757118">
        <w:rPr>
          <w:rStyle w:val="normaltextrun"/>
          <w:rFonts w:ascii="Georgia" w:eastAsia="Georgia" w:hAnsi="Georgia" w:cs="Georgia"/>
          <w:b/>
          <w:color w:val="FF0000"/>
          <w:sz w:val="22"/>
          <w:szCs w:val="22"/>
        </w:rPr>
        <w:t>name before making motions or offering comments</w:t>
      </w:r>
    </w:p>
    <w:p w14:paraId="2D060310" w14:textId="77777777" w:rsidR="000F5F66" w:rsidRPr="00F53F0F" w:rsidRDefault="00856C1C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F53F0F">
        <w:rPr>
          <w:rFonts w:ascii="Georgia" w:eastAsia="Georgia" w:hAnsi="Georgia" w:cs="Georgia"/>
          <w:sz w:val="22"/>
          <w:szCs w:val="22"/>
        </w:rPr>
        <w:t>Call to Order</w:t>
      </w:r>
    </w:p>
    <w:p w14:paraId="7502B310" w14:textId="79D2F4CB" w:rsidR="001816C0" w:rsidRPr="00F53F0F" w:rsidRDefault="001816C0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F53F0F">
        <w:rPr>
          <w:rFonts w:ascii="Georgia" w:eastAsia="Georgia" w:hAnsi="Georgia" w:cs="Georgia"/>
          <w:sz w:val="22"/>
          <w:szCs w:val="22"/>
        </w:rPr>
        <w:t>Public Comment</w:t>
      </w:r>
    </w:p>
    <w:p w14:paraId="1D09AB51" w14:textId="66CBFB2E" w:rsidR="008018CB" w:rsidRPr="00F53F0F" w:rsidRDefault="00202144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rPr>
          <w:rFonts w:ascii="Georgia" w:eastAsia="Georgia" w:hAnsi="Georgia" w:cs="Georgia"/>
          <w:sz w:val="22"/>
          <w:szCs w:val="22"/>
        </w:rPr>
      </w:pPr>
      <w:r w:rsidRPr="00F53F0F">
        <w:rPr>
          <w:rFonts w:ascii="Georgia" w:eastAsia="Georgia" w:hAnsi="Georgia" w:cs="Georgia"/>
          <w:sz w:val="22"/>
          <w:szCs w:val="22"/>
        </w:rPr>
        <w:t xml:space="preserve">Approval of </w:t>
      </w:r>
      <w:r w:rsidR="00F138B1" w:rsidRPr="00F53F0F">
        <w:rPr>
          <w:rFonts w:ascii="Georgia" w:eastAsia="Georgia" w:hAnsi="Georgia" w:cs="Georgia"/>
          <w:sz w:val="22"/>
          <w:szCs w:val="22"/>
        </w:rPr>
        <w:t>September</w:t>
      </w:r>
      <w:r w:rsidR="0027343D" w:rsidRPr="00F53F0F">
        <w:rPr>
          <w:rFonts w:ascii="Georgia" w:eastAsia="Georgia" w:hAnsi="Georgia" w:cs="Georgia"/>
          <w:sz w:val="22"/>
          <w:szCs w:val="22"/>
        </w:rPr>
        <w:t xml:space="preserve"> 15,</w:t>
      </w:r>
      <w:r w:rsidR="00F3509D" w:rsidRPr="00F53F0F">
        <w:rPr>
          <w:rFonts w:ascii="Georgia" w:eastAsia="Georgia" w:hAnsi="Georgia" w:cs="Georgia"/>
          <w:sz w:val="22"/>
          <w:szCs w:val="22"/>
        </w:rPr>
        <w:t xml:space="preserve"> </w:t>
      </w:r>
      <w:proofErr w:type="gramStart"/>
      <w:r w:rsidR="00D74648" w:rsidRPr="00F53F0F">
        <w:rPr>
          <w:rFonts w:ascii="Georgia" w:eastAsia="Georgia" w:hAnsi="Georgia" w:cs="Georgia"/>
          <w:sz w:val="22"/>
          <w:szCs w:val="22"/>
        </w:rPr>
        <w:t>202</w:t>
      </w:r>
      <w:r w:rsidR="000B5B52" w:rsidRPr="00F53F0F">
        <w:rPr>
          <w:rFonts w:ascii="Georgia" w:eastAsia="Georgia" w:hAnsi="Georgia" w:cs="Georgia"/>
          <w:sz w:val="22"/>
          <w:szCs w:val="22"/>
        </w:rPr>
        <w:t>5</w:t>
      </w:r>
      <w:proofErr w:type="gramEnd"/>
      <w:r w:rsidRPr="00F53F0F">
        <w:rPr>
          <w:rFonts w:ascii="Georgia" w:eastAsia="Georgia" w:hAnsi="Georgia" w:cs="Georgia"/>
          <w:sz w:val="22"/>
          <w:szCs w:val="22"/>
        </w:rPr>
        <w:t xml:space="preserve"> Minutes</w:t>
      </w:r>
      <w:r w:rsidR="00A24CFC" w:rsidRPr="00F53F0F">
        <w:rPr>
          <w:rFonts w:ascii="Georgia" w:eastAsia="Georgia" w:hAnsi="Georgia" w:cs="Georgia"/>
          <w:sz w:val="22"/>
          <w:szCs w:val="22"/>
        </w:rPr>
        <w:t xml:space="preserve"> </w:t>
      </w:r>
    </w:p>
    <w:p w14:paraId="4B2B6513" w14:textId="3A2E1599" w:rsidR="0077629B" w:rsidRPr="00F53F0F" w:rsidRDefault="006468D2" w:rsidP="0077629B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rPr>
          <w:rFonts w:ascii="Georgia" w:eastAsia="Georgia" w:hAnsi="Georgia" w:cs="Georgia"/>
          <w:sz w:val="20"/>
          <w:szCs w:val="20"/>
        </w:rPr>
      </w:pPr>
      <w:r w:rsidRPr="00F53F0F">
        <w:rPr>
          <w:rFonts w:ascii="Georgia" w:eastAsia="Georgia" w:hAnsi="Georgia" w:cs="Georgia"/>
          <w:sz w:val="22"/>
          <w:szCs w:val="22"/>
        </w:rPr>
        <w:t xml:space="preserve">Tire EPR </w:t>
      </w:r>
      <w:r w:rsidR="00E91DE6" w:rsidRPr="00F53F0F">
        <w:rPr>
          <w:rFonts w:ascii="Georgia" w:eastAsia="Georgia" w:hAnsi="Georgia" w:cs="Georgia"/>
          <w:sz w:val="22"/>
          <w:szCs w:val="22"/>
        </w:rPr>
        <w:t>Presentation and Discussion</w:t>
      </w:r>
      <w:r w:rsidR="008018CB" w:rsidRPr="00F53F0F">
        <w:rPr>
          <w:rFonts w:ascii="Georgia" w:eastAsia="Georgia" w:hAnsi="Georgia" w:cs="Georgia"/>
          <w:sz w:val="22"/>
          <w:szCs w:val="22"/>
        </w:rPr>
        <w:t xml:space="preserve"> - </w:t>
      </w:r>
      <w:hyperlink r:id="rId11" w:history="1">
        <w:r w:rsidRPr="00F53F0F">
          <w:rPr>
            <w:rFonts w:ascii="Georgia" w:eastAsiaTheme="minorHAnsi" w:hAnsi="Georgia" w:cstheme="minorBidi"/>
            <w:color w:val="0000FF"/>
            <w:sz w:val="22"/>
            <w:szCs w:val="22"/>
            <w:u w:val="single"/>
          </w:rPr>
          <w:t>connecticut-tire-stewardship-plan-by-cts.pdf</w:t>
        </w:r>
      </w:hyperlink>
    </w:p>
    <w:p w14:paraId="4622B808" w14:textId="4AC442B9" w:rsidR="00D84432" w:rsidRPr="006468D2" w:rsidRDefault="00D84432" w:rsidP="000F5F66">
      <w:pPr>
        <w:pStyle w:val="elementtoproof"/>
        <w:shd w:val="clear" w:color="auto" w:fill="FFFFFF"/>
        <w:spacing w:line="360" w:lineRule="auto"/>
        <w:rPr>
          <w:rFonts w:ascii="Georgia" w:hAnsi="Georgia" w:cs="Arial"/>
          <w:sz w:val="16"/>
          <w:szCs w:val="16"/>
        </w:rPr>
      </w:pPr>
      <w:r w:rsidRPr="00F53F0F">
        <w:rPr>
          <w:rFonts w:ascii="Georgia" w:hAnsi="Georgia" w:cs="Arial"/>
          <w:sz w:val="22"/>
          <w:szCs w:val="22"/>
        </w:rPr>
        <w:t>J</w:t>
      </w:r>
      <w:r w:rsidR="00701F96" w:rsidRPr="00F53F0F">
        <w:rPr>
          <w:rFonts w:ascii="Georgia" w:hAnsi="Georgia" w:cs="Arial"/>
          <w:sz w:val="22"/>
          <w:szCs w:val="22"/>
        </w:rPr>
        <w:t>esse</w:t>
      </w:r>
      <w:r w:rsidR="00701F96" w:rsidRPr="003D0065">
        <w:rPr>
          <w:rFonts w:ascii="Georgia" w:hAnsi="Georgia" w:cs="Arial"/>
          <w:sz w:val="22"/>
          <w:szCs w:val="22"/>
        </w:rPr>
        <w:t xml:space="preserve"> Schofield</w:t>
      </w:r>
      <w:r w:rsidRPr="003D0065">
        <w:rPr>
          <w:rFonts w:ascii="Georgia" w:hAnsi="Georgia" w:cs="Arial"/>
          <w:sz w:val="22"/>
          <w:szCs w:val="22"/>
        </w:rPr>
        <w:t>, Executive Director</w:t>
      </w:r>
      <w:r w:rsidR="00B32BD0" w:rsidRPr="003D0065">
        <w:rPr>
          <w:rFonts w:ascii="Georgia" w:hAnsi="Georgia" w:cs="Arial"/>
          <w:sz w:val="22"/>
          <w:szCs w:val="22"/>
        </w:rPr>
        <w:t>/</w:t>
      </w:r>
      <w:r w:rsidRPr="003D0065">
        <w:rPr>
          <w:rFonts w:ascii="Georgia" w:hAnsi="Georgia" w:cs="Arial"/>
          <w:sz w:val="22"/>
          <w:szCs w:val="22"/>
        </w:rPr>
        <w:t xml:space="preserve">Connecticut Outreach Coordinator, </w:t>
      </w:r>
      <w:r w:rsidRPr="000F5F66">
        <w:rPr>
          <w:rFonts w:ascii="Georgia" w:hAnsi="Georgia" w:cs="Arial"/>
          <w:sz w:val="16"/>
          <w:szCs w:val="16"/>
        </w:rPr>
        <w:t>C</w:t>
      </w:r>
      <w:r w:rsidR="003D0065" w:rsidRPr="000F5F66">
        <w:rPr>
          <w:rFonts w:ascii="Georgia" w:hAnsi="Georgia" w:cs="Arial"/>
          <w:sz w:val="16"/>
          <w:szCs w:val="16"/>
        </w:rPr>
        <w:t xml:space="preserve">T </w:t>
      </w:r>
      <w:r w:rsidRPr="000F5F66">
        <w:rPr>
          <w:rFonts w:ascii="Georgia" w:hAnsi="Georgia" w:cs="Arial"/>
          <w:sz w:val="16"/>
          <w:szCs w:val="16"/>
        </w:rPr>
        <w:t>Tire Stewardship</w:t>
      </w:r>
      <w:r w:rsidRPr="000F5F66">
        <w:rPr>
          <w:rFonts w:ascii="Times New Roman" w:hAnsi="Times New Roman" w:cs="Times New Roman"/>
          <w:sz w:val="16"/>
          <w:szCs w:val="16"/>
        </w:rPr>
        <w:t> </w:t>
      </w:r>
      <w:r w:rsidRPr="000F5F66">
        <w:rPr>
          <w:rFonts w:ascii="Georgia" w:hAnsi="Georgia" w:cs="Arial"/>
          <w:sz w:val="16"/>
          <w:szCs w:val="16"/>
        </w:rPr>
        <w:t xml:space="preserve"> </w:t>
      </w:r>
    </w:p>
    <w:p w14:paraId="5E19EF8F" w14:textId="4BF42158" w:rsidR="00D84432" w:rsidRDefault="00D84432" w:rsidP="000F5F66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eastAsia="Georgia" w:cs="Georgia"/>
        </w:rPr>
      </w:pPr>
      <w:r>
        <w:t>CCSWA Chair Report</w:t>
      </w:r>
      <w: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0E230454" w14:textId="4D94BCC0" w:rsidR="0042203F" w:rsidRPr="00794F05" w:rsidRDefault="0042203F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rPr>
          <w:rFonts w:ascii="Georgia" w:eastAsia="Georgia" w:hAnsi="Georgia" w:cs="Georgia"/>
          <w:sz w:val="22"/>
          <w:szCs w:val="22"/>
        </w:rPr>
      </w:pPr>
      <w:r w:rsidRPr="00794F05">
        <w:rPr>
          <w:rFonts w:ascii="Georgia" w:eastAsia="Georgia" w:hAnsi="Georgia" w:cs="Georgia"/>
          <w:sz w:val="22"/>
          <w:szCs w:val="22"/>
        </w:rPr>
        <w:t>CRCOG Staff Reports</w:t>
      </w:r>
    </w:p>
    <w:p w14:paraId="3FF9A3C5" w14:textId="136E87EA" w:rsidR="0027343D" w:rsidRPr="0027343D" w:rsidRDefault="00C257EC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1E712D">
        <w:rPr>
          <w:rFonts w:ascii="Georgia" w:eastAsia="Georgia" w:hAnsi="Georgia" w:cs="Georgia"/>
          <w:sz w:val="22"/>
          <w:szCs w:val="22"/>
        </w:rPr>
        <w:t>RWA</w:t>
      </w:r>
      <w:r w:rsidR="0027343D">
        <w:rPr>
          <w:rFonts w:ascii="Georgia" w:eastAsia="Georgia" w:hAnsi="Georgia" w:cs="Georgia"/>
          <w:sz w:val="22"/>
          <w:szCs w:val="22"/>
        </w:rPr>
        <w:t xml:space="preserve"> Progress Report and Update</w:t>
      </w:r>
    </w:p>
    <w:p w14:paraId="14406A37" w14:textId="4D8E068A" w:rsidR="00EE37B3" w:rsidRPr="00E91DE6" w:rsidRDefault="00D1323E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hyperlink r:id="rId12" w:history="1">
        <w:r w:rsidRPr="00D1323E">
          <w:rPr>
            <w:rStyle w:val="Hyperlink"/>
            <w:rFonts w:ascii="Georgia" w:eastAsia="Georgia" w:hAnsi="Georgia" w:cs="Georgia"/>
            <w:sz w:val="22"/>
            <w:szCs w:val="22"/>
          </w:rPr>
          <w:t>SMM R2</w:t>
        </w:r>
      </w:hyperlink>
      <w:r w:rsidR="002171D8">
        <w:rPr>
          <w:rFonts w:ascii="Georgia" w:eastAsia="Georgia" w:hAnsi="Georgia" w:cs="Georgia"/>
          <w:sz w:val="22"/>
          <w:szCs w:val="22"/>
        </w:rPr>
        <w:t xml:space="preserve"> </w:t>
      </w:r>
      <w:hyperlink r:id="rId13" w:history="1">
        <w:r w:rsidR="002171D8" w:rsidRPr="002171D8">
          <w:rPr>
            <w:rStyle w:val="Hyperlink"/>
            <w:rFonts w:ascii="Georgia" w:eastAsia="Georgia" w:hAnsi="Georgia" w:cs="Georgia"/>
            <w:sz w:val="22"/>
            <w:szCs w:val="22"/>
          </w:rPr>
          <w:t>Applications</w:t>
        </w:r>
      </w:hyperlink>
      <w:r w:rsidR="00E91DE6">
        <w:t xml:space="preserve"> and Awards</w:t>
      </w:r>
    </w:p>
    <w:p w14:paraId="0F59BB11" w14:textId="352AC33A" w:rsidR="00E91DE6" w:rsidRPr="00E91DE6" w:rsidRDefault="00FC60D6" w:rsidP="000F5F66">
      <w:pPr>
        <w:pStyle w:val="paragraph"/>
        <w:spacing w:before="0" w:beforeAutospacing="0" w:after="0" w:afterAutospacing="0" w:line="360" w:lineRule="auto"/>
        <w:ind w:left="720"/>
        <w:jc w:val="both"/>
      </w:pPr>
      <w:hyperlink r:id="rId14" w:history="1">
        <w:r w:rsidRPr="00FC60D6">
          <w:rPr>
            <w:rFonts w:ascii="Georgia" w:eastAsiaTheme="minorHAnsi" w:hAnsi="Georgia" w:cstheme="minorBidi"/>
            <w:color w:val="0000FF"/>
            <w:sz w:val="22"/>
            <w:szCs w:val="22"/>
            <w:u w:val="single"/>
          </w:rPr>
          <w:t xml:space="preserve">Governor Lamont Announces $7.5 Million in Grants Awarded to 18 Municipalities and Regional Organizations </w:t>
        </w:r>
        <w:proofErr w:type="gramStart"/>
        <w:r w:rsidRPr="00FC60D6">
          <w:rPr>
            <w:rFonts w:ascii="Georgia" w:eastAsiaTheme="minorHAnsi" w:hAnsi="Georgia" w:cstheme="minorBidi"/>
            <w:color w:val="0000FF"/>
            <w:sz w:val="22"/>
            <w:szCs w:val="22"/>
            <w:u w:val="single"/>
          </w:rPr>
          <w:t>To</w:t>
        </w:r>
        <w:proofErr w:type="gramEnd"/>
        <w:r w:rsidRPr="00FC60D6">
          <w:rPr>
            <w:rFonts w:ascii="Georgia" w:eastAsiaTheme="minorHAnsi" w:hAnsi="Georgia" w:cstheme="minorBidi"/>
            <w:color w:val="0000FF"/>
            <w:sz w:val="22"/>
            <w:szCs w:val="22"/>
            <w:u w:val="single"/>
          </w:rPr>
          <w:t xml:space="preserve"> Support Sustainable Waste Reduction</w:t>
        </w:r>
      </w:hyperlink>
    </w:p>
    <w:p w14:paraId="4609DD53" w14:textId="0448F6DA" w:rsidR="00EE37B3" w:rsidRDefault="00EE37B3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E91DE6">
        <w:rPr>
          <w:rFonts w:ascii="Georgia" w:eastAsia="Georgia" w:hAnsi="Georgia" w:cs="Georgia"/>
          <w:sz w:val="22"/>
          <w:szCs w:val="22"/>
        </w:rPr>
        <w:t>DEEP RWA Roundtable Meeting</w:t>
      </w:r>
      <w:r w:rsidR="00E91DE6" w:rsidRPr="00E91DE6">
        <w:rPr>
          <w:rFonts w:ascii="Georgia" w:eastAsia="Georgia" w:hAnsi="Georgia" w:cs="Georgia"/>
          <w:sz w:val="22"/>
          <w:szCs w:val="22"/>
        </w:rPr>
        <w:t xml:space="preserve"> –</w:t>
      </w:r>
      <w:r w:rsidRPr="00E91DE6">
        <w:rPr>
          <w:rFonts w:ascii="Georgia" w:eastAsia="Georgia" w:hAnsi="Georgia" w:cs="Georgia"/>
          <w:sz w:val="22"/>
          <w:szCs w:val="22"/>
        </w:rPr>
        <w:t xml:space="preserve"> </w:t>
      </w:r>
      <w:r w:rsidR="00E91DE6" w:rsidRPr="00E91DE6">
        <w:rPr>
          <w:rFonts w:ascii="Georgia" w:eastAsia="Georgia" w:hAnsi="Georgia" w:cs="Georgia"/>
          <w:sz w:val="22"/>
          <w:szCs w:val="22"/>
        </w:rPr>
        <w:t>November 25</w:t>
      </w:r>
      <w:r w:rsidRPr="00E91DE6">
        <w:rPr>
          <w:rFonts w:ascii="Georgia" w:eastAsia="Georgia" w:hAnsi="Georgia" w:cs="Georgia"/>
          <w:sz w:val="22"/>
          <w:szCs w:val="22"/>
        </w:rPr>
        <w:t>, 2025</w:t>
      </w:r>
    </w:p>
    <w:p w14:paraId="230E664D" w14:textId="4DFBB6B8" w:rsidR="006468D2" w:rsidRDefault="006468D2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RWA Project Planning Budget Amendment</w:t>
      </w:r>
      <w:r w:rsidR="00F53F0F">
        <w:rPr>
          <w:rFonts w:ascii="Georgia" w:eastAsia="Georgia" w:hAnsi="Georgia" w:cs="Georgia"/>
          <w:sz w:val="22"/>
          <w:szCs w:val="22"/>
        </w:rPr>
        <w:t xml:space="preserve"> (H2M)</w:t>
      </w:r>
    </w:p>
    <w:p w14:paraId="3D423F9B" w14:textId="22048927" w:rsidR="00506D2A" w:rsidRPr="00E91DE6" w:rsidRDefault="00506D2A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CCSWA Officer and Executive Committee Slate – Nominations</w:t>
      </w:r>
    </w:p>
    <w:p w14:paraId="3CEB68AF" w14:textId="5A058D24" w:rsidR="004415BD" w:rsidRPr="00A9603B" w:rsidRDefault="004415BD" w:rsidP="000F5F66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  <w:r w:rsidRPr="00A9603B">
        <w:rPr>
          <w:rFonts w:ascii="Georgia" w:eastAsia="Georgia" w:hAnsi="Georgia" w:cs="Georgia"/>
          <w:sz w:val="22"/>
          <w:szCs w:val="22"/>
        </w:rPr>
        <w:t>Additional Items</w:t>
      </w:r>
    </w:p>
    <w:p w14:paraId="5934FC5A" w14:textId="4F8EDAB8" w:rsidR="001C5E6C" w:rsidRPr="00A9603B" w:rsidRDefault="4F4A4310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Next Steps</w:t>
      </w:r>
    </w:p>
    <w:p w14:paraId="7A69992F" w14:textId="59F6AEFF" w:rsidR="008A6BAF" w:rsidRDefault="00506D2A" w:rsidP="000F5F66">
      <w:pPr>
        <w:pStyle w:val="paragraph"/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CCSWA Annual Meeting/</w:t>
      </w:r>
      <w:r w:rsidR="008A6BAF" w:rsidRPr="009C62CE">
        <w:rPr>
          <w:rFonts w:ascii="Georgia" w:eastAsia="Georgia" w:hAnsi="Georgia" w:cs="Georgia"/>
          <w:sz w:val="22"/>
          <w:szCs w:val="22"/>
        </w:rPr>
        <w:t xml:space="preserve">Full Membership – </w:t>
      </w:r>
      <w:r>
        <w:rPr>
          <w:rFonts w:ascii="Georgia" w:eastAsia="Georgia" w:hAnsi="Georgia" w:cs="Georgia"/>
          <w:sz w:val="22"/>
          <w:szCs w:val="22"/>
        </w:rPr>
        <w:t xml:space="preserve">December </w:t>
      </w:r>
      <w:r w:rsidR="006F5DED">
        <w:rPr>
          <w:rFonts w:ascii="Georgia" w:eastAsia="Georgia" w:hAnsi="Georgia" w:cs="Georgia"/>
          <w:sz w:val="22"/>
          <w:szCs w:val="22"/>
        </w:rPr>
        <w:t>15, 2025</w:t>
      </w:r>
    </w:p>
    <w:p w14:paraId="5AE87925" w14:textId="7C0A5712" w:rsidR="005655BA" w:rsidRPr="00A21A6F" w:rsidRDefault="07AF4EBC" w:rsidP="000F5F6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rFonts w:ascii="Georgia" w:hAnsi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Adjournment</w:t>
      </w:r>
    </w:p>
    <w:p w14:paraId="2639097F" w14:textId="780D1F9F" w:rsidR="004D57BF" w:rsidRDefault="004D57BF" w:rsidP="005655BA">
      <w:pPr>
        <w:spacing w:line="276" w:lineRule="auto"/>
        <w:jc w:val="center"/>
        <w:rPr>
          <w:b/>
          <w:i/>
          <w:iCs/>
        </w:rPr>
      </w:pPr>
      <w:r w:rsidRPr="005655BA">
        <w:rPr>
          <w:b/>
          <w:i/>
          <w:iCs/>
        </w:rPr>
        <w:t>M</w:t>
      </w:r>
      <w:r w:rsidR="00C372ED" w:rsidRPr="005655BA">
        <w:rPr>
          <w:b/>
          <w:i/>
          <w:iCs/>
        </w:rPr>
        <w:t xml:space="preserve">eeting Access is REMOTE ONLY consistent with provisions in Connecticut Public Act 22-2. This meeting will be recorded.  Audio will be posted within seven (7) days at </w:t>
      </w:r>
      <w:hyperlink r:id="rId15" w:history="1">
        <w:r w:rsidR="006F5DED" w:rsidRPr="000D195E">
          <w:rPr>
            <w:rStyle w:val="Hyperlink"/>
            <w:b/>
            <w:i/>
            <w:iCs/>
          </w:rPr>
          <w:t>www.crcogct.gov</w:t>
        </w:r>
      </w:hyperlink>
    </w:p>
    <w:p w14:paraId="3922E543" w14:textId="77777777" w:rsidR="006F5DED" w:rsidRPr="005655BA" w:rsidRDefault="006F5DED" w:rsidP="005655BA">
      <w:pPr>
        <w:spacing w:line="276" w:lineRule="auto"/>
        <w:jc w:val="center"/>
        <w:rPr>
          <w:b/>
          <w:i/>
          <w:iCs/>
        </w:rPr>
      </w:pPr>
    </w:p>
    <w:p w14:paraId="7B413FCD" w14:textId="3CA91B35" w:rsidR="00C538FC" w:rsidRPr="00B21AF5" w:rsidRDefault="00C538FC" w:rsidP="00F419B1">
      <w:pPr>
        <w:spacing w:line="276" w:lineRule="auto"/>
        <w:jc w:val="center"/>
      </w:pPr>
      <w:r w:rsidRPr="00B21AF5">
        <w:rPr>
          <w:b/>
        </w:rPr>
        <w:lastRenderedPageBreak/>
        <w:t>CRCOG DOES NOT DISCRIMINATE ON THE BASIS OF DISABILITY OR LANGUAGE.</w:t>
      </w:r>
      <w:r w:rsidRPr="00B21AF5">
        <w:t xml:space="preserve"> Individuals may request auxiliary aids and/or language assistance by contacting (860) 522-2217 x42</w:t>
      </w:r>
      <w:r w:rsidR="00323ABB" w:rsidRPr="00B21AF5">
        <w:t>22</w:t>
      </w:r>
      <w:r w:rsidRPr="00B21AF5"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Un </w:t>
      </w:r>
      <w:proofErr w:type="spellStart"/>
      <w:r w:rsidRPr="00B21AF5">
        <w:rPr>
          <w:lang w:val="es-ES"/>
        </w:rPr>
        <w:t>interprete</w:t>
      </w:r>
      <w:proofErr w:type="spellEnd"/>
      <w:r w:rsidRPr="00B21AF5">
        <w:rPr>
          <w:lang w:val="es-ES"/>
        </w:rPr>
        <w:t xml:space="preserve">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 xml:space="preserve">, lo más pronto posible. </w:t>
      </w:r>
      <w:proofErr w:type="spellStart"/>
      <w:r w:rsidRPr="00B21AF5">
        <w:rPr>
          <w:lang w:val="es-ES"/>
        </w:rPr>
        <w:t>Jeśli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potrzebujesz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tłumacza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język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polski</w:t>
      </w:r>
      <w:proofErr w:type="spellEnd"/>
      <w:r w:rsidRPr="00B21AF5">
        <w:rPr>
          <w:lang w:val="es-ES"/>
        </w:rPr>
        <w:t xml:space="preserve">, </w:t>
      </w:r>
      <w:proofErr w:type="spellStart"/>
      <w:r w:rsidRPr="00B21AF5">
        <w:rPr>
          <w:lang w:val="es-ES"/>
        </w:rPr>
        <w:t>zadzwoń</w:t>
      </w:r>
      <w:proofErr w:type="spellEnd"/>
      <w:r w:rsidRPr="00B21AF5">
        <w:rPr>
          <w:lang w:val="es-ES"/>
        </w:rPr>
        <w:t xml:space="preserve">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jak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najszybciej</w:t>
      </w:r>
      <w:proofErr w:type="spellEnd"/>
      <w:r w:rsidRPr="00B21AF5">
        <w:rPr>
          <w:lang w:val="es-ES"/>
        </w:rPr>
        <w:t>.</w:t>
      </w:r>
    </w:p>
    <w:p w14:paraId="69585621" w14:textId="5C7938EF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Esta es una reunión virtual. Para </w:t>
      </w:r>
      <w:proofErr w:type="gramStart"/>
      <w:r w:rsidRPr="00B21AF5">
        <w:rPr>
          <w:lang w:val="es-ES"/>
        </w:rPr>
        <w:t>mayor información</w:t>
      </w:r>
      <w:proofErr w:type="gramEnd"/>
      <w:r w:rsidRPr="00B21AF5">
        <w:rPr>
          <w:lang w:val="es-ES"/>
        </w:rPr>
        <w:t xml:space="preserve">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</w:t>
      </w:r>
      <w:r w:rsidR="006F5DED">
        <w:rPr>
          <w:u w:val="single"/>
          <w:lang w:val="es-ES"/>
        </w:rPr>
        <w:t>s@crcogct.gov</w:t>
      </w:r>
      <w:r w:rsidR="006F5DED" w:rsidRPr="00013E11">
        <w:rPr>
          <w:lang w:val="es-ES"/>
        </w:rPr>
        <w:t xml:space="preserve"> </w:t>
      </w:r>
    </w:p>
    <w:p w14:paraId="2CAD7050" w14:textId="24D9AD4F" w:rsidR="00C93FE6" w:rsidRPr="00B21AF5" w:rsidRDefault="00C538FC" w:rsidP="00C93FE6">
      <w:pPr>
        <w:spacing w:line="276" w:lineRule="auto"/>
        <w:jc w:val="center"/>
        <w:rPr>
          <w:lang w:val="es-ES"/>
        </w:rPr>
      </w:pPr>
      <w:proofErr w:type="spellStart"/>
      <w:r w:rsidRPr="00B21AF5">
        <w:rPr>
          <w:lang w:val="es-ES"/>
        </w:rPr>
        <w:t>To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będzie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zebranie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zdalne</w:t>
      </w:r>
      <w:proofErr w:type="spellEnd"/>
      <w:r w:rsidRPr="00B21AF5">
        <w:rPr>
          <w:lang w:val="es-ES"/>
        </w:rPr>
        <w:t xml:space="preserve">. O </w:t>
      </w:r>
      <w:proofErr w:type="spellStart"/>
      <w:r w:rsidRPr="00B21AF5">
        <w:rPr>
          <w:lang w:val="es-ES"/>
        </w:rPr>
        <w:t>informacji</w:t>
      </w:r>
      <w:proofErr w:type="spellEnd"/>
      <w:r w:rsidRPr="00B21AF5">
        <w:rPr>
          <w:lang w:val="es-ES"/>
        </w:rPr>
        <w:t xml:space="preserve"> o </w:t>
      </w:r>
      <w:proofErr w:type="spellStart"/>
      <w:r w:rsidRPr="00B21AF5">
        <w:rPr>
          <w:lang w:val="es-ES"/>
        </w:rPr>
        <w:t>odpowiednim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linku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internetowym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poprosimy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kontaktować</w:t>
      </w:r>
      <w:proofErr w:type="spellEnd"/>
      <w:r w:rsidRPr="00B21AF5">
        <w:rPr>
          <w:lang w:val="es-ES"/>
        </w:rPr>
        <w:t xml:space="preserve">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na</w:t>
      </w:r>
      <w:proofErr w:type="spellEnd"/>
      <w:r w:rsidRPr="00B21AF5">
        <w:rPr>
          <w:lang w:val="es-ES"/>
        </w:rPr>
        <w:t xml:space="preserve">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</w:t>
      </w:r>
      <w:r w:rsidR="006F5DED">
        <w:rPr>
          <w:u w:val="single"/>
          <w:lang w:val="es-ES"/>
        </w:rPr>
        <w:t>gct.gov</w:t>
      </w:r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lub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pod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numerem</w:t>
      </w:r>
      <w:proofErr w:type="spellEnd"/>
      <w:r w:rsidRPr="00B21AF5">
        <w:rPr>
          <w:lang w:val="es-ES"/>
        </w:rPr>
        <w:t xml:space="preserve"> </w:t>
      </w:r>
      <w:proofErr w:type="spellStart"/>
      <w:r w:rsidRPr="00B21AF5">
        <w:rPr>
          <w:lang w:val="es-ES"/>
        </w:rPr>
        <w:t>telefonu</w:t>
      </w:r>
      <w:proofErr w:type="spellEnd"/>
      <w:r w:rsidRPr="00B21AF5">
        <w:rPr>
          <w:lang w:val="es-ES"/>
        </w:rPr>
        <w:t xml:space="preserve">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DB1AFE">
      <w:head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EED3" w14:textId="77777777" w:rsidR="006A41A4" w:rsidRDefault="006A41A4" w:rsidP="00E44546">
      <w:r>
        <w:separator/>
      </w:r>
    </w:p>
  </w:endnote>
  <w:endnote w:type="continuationSeparator" w:id="0">
    <w:p w14:paraId="2D43A8FC" w14:textId="77777777" w:rsidR="006A41A4" w:rsidRDefault="006A41A4" w:rsidP="00E44546">
      <w:r>
        <w:continuationSeparator/>
      </w:r>
    </w:p>
  </w:endnote>
  <w:endnote w:type="continuationNotice" w:id="1">
    <w:p w14:paraId="5518F6F4" w14:textId="77777777" w:rsidR="006A41A4" w:rsidRDefault="006A4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panose1 w:val="02040502050405020303"/>
    <w:charset w:val="00"/>
    <w:family w:val="roman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91F" w:rsidRPr="001024CC">
      <w:rPr>
        <w:sz w:val="18"/>
        <w:szCs w:val="18"/>
      </w:rPr>
      <w:t>Andover | Avon | Berlin | Bloomfield | Bolton | Canton | Columbia | Coventry | East Granby | East Hartford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| East Windsor | Ellington | Enfield </w:t>
    </w:r>
    <w:r w:rsidR="006D291F">
      <w:rPr>
        <w:sz w:val="18"/>
        <w:szCs w:val="18"/>
      </w:rPr>
      <w:t xml:space="preserve">| </w:t>
    </w:r>
    <w:r w:rsidR="006D291F" w:rsidRPr="001024CC">
      <w:rPr>
        <w:sz w:val="18"/>
        <w:szCs w:val="18"/>
      </w:rPr>
      <w:t>Farmington | Glastonbury | Granby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Hartford | Hebron | Manchester | Mansfield |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Marlborough | </w:t>
    </w:r>
    <w:r w:rsidR="006D291F">
      <w:rPr>
        <w:sz w:val="18"/>
        <w:szCs w:val="18"/>
      </w:rPr>
      <w:t xml:space="preserve">      </w:t>
    </w:r>
    <w:r w:rsidR="006D291F" w:rsidRPr="001024CC">
      <w:rPr>
        <w:sz w:val="18"/>
        <w:szCs w:val="18"/>
      </w:rPr>
      <w:t>New Britain | Newington | Plainville | Rocky Hill | Simsbury | Somers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South Windsor | Southington | Stafford | Suffield | Tolland | Vernon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West Hartford | Wethersfield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6B80" w14:textId="77777777" w:rsidR="006A41A4" w:rsidRDefault="006A41A4" w:rsidP="00E44546">
      <w:r>
        <w:separator/>
      </w:r>
    </w:p>
  </w:footnote>
  <w:footnote w:type="continuationSeparator" w:id="0">
    <w:p w14:paraId="7F41A854" w14:textId="77777777" w:rsidR="006A41A4" w:rsidRDefault="006A41A4" w:rsidP="00E44546">
      <w:r>
        <w:continuationSeparator/>
      </w:r>
    </w:p>
  </w:footnote>
  <w:footnote w:type="continuationNotice" w:id="1">
    <w:p w14:paraId="78A0A95E" w14:textId="77777777" w:rsidR="006A41A4" w:rsidRDefault="006A4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1328" w14:textId="0ECB45B3" w:rsidR="00E44546" w:rsidRDefault="00E44546" w:rsidP="00E4454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DBAD" w14:textId="72A77531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1D47D569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5F66">
      <w:rPr>
        <w:noProof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BC908A4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F5976"/>
    <w:multiLevelType w:val="hybridMultilevel"/>
    <w:tmpl w:val="B1D488FE"/>
    <w:lvl w:ilvl="0" w:tplc="D5B2861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3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4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  <w:num w:numId="15" w16cid:durableId="768239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1D5C"/>
    <w:rsid w:val="0000476B"/>
    <w:rsid w:val="00013E11"/>
    <w:rsid w:val="0001499B"/>
    <w:rsid w:val="000165A9"/>
    <w:rsid w:val="00020BDE"/>
    <w:rsid w:val="00021651"/>
    <w:rsid w:val="000221F9"/>
    <w:rsid w:val="00027EC6"/>
    <w:rsid w:val="00031B21"/>
    <w:rsid w:val="000322C9"/>
    <w:rsid w:val="000433B2"/>
    <w:rsid w:val="000505C6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76574"/>
    <w:rsid w:val="000876CA"/>
    <w:rsid w:val="00090F60"/>
    <w:rsid w:val="00092D0E"/>
    <w:rsid w:val="000959C9"/>
    <w:rsid w:val="000A07F2"/>
    <w:rsid w:val="000A0D5A"/>
    <w:rsid w:val="000A79C4"/>
    <w:rsid w:val="000B0FE5"/>
    <w:rsid w:val="000B5B52"/>
    <w:rsid w:val="000C4C50"/>
    <w:rsid w:val="000C6F4C"/>
    <w:rsid w:val="000D1375"/>
    <w:rsid w:val="000D40E5"/>
    <w:rsid w:val="000D6804"/>
    <w:rsid w:val="000D764C"/>
    <w:rsid w:val="000E7723"/>
    <w:rsid w:val="000F5F66"/>
    <w:rsid w:val="00102E33"/>
    <w:rsid w:val="00107787"/>
    <w:rsid w:val="0011141A"/>
    <w:rsid w:val="001114C9"/>
    <w:rsid w:val="0011169C"/>
    <w:rsid w:val="0012205C"/>
    <w:rsid w:val="00131BCF"/>
    <w:rsid w:val="00133F7B"/>
    <w:rsid w:val="00136679"/>
    <w:rsid w:val="001423B3"/>
    <w:rsid w:val="0014289F"/>
    <w:rsid w:val="0015123C"/>
    <w:rsid w:val="00152FD6"/>
    <w:rsid w:val="001542FB"/>
    <w:rsid w:val="001546FB"/>
    <w:rsid w:val="00156D9B"/>
    <w:rsid w:val="0016343C"/>
    <w:rsid w:val="00164C73"/>
    <w:rsid w:val="00170897"/>
    <w:rsid w:val="00171090"/>
    <w:rsid w:val="00171F5C"/>
    <w:rsid w:val="00174A9C"/>
    <w:rsid w:val="00177843"/>
    <w:rsid w:val="001816C0"/>
    <w:rsid w:val="00181EBF"/>
    <w:rsid w:val="00182F61"/>
    <w:rsid w:val="00185D27"/>
    <w:rsid w:val="00186AEF"/>
    <w:rsid w:val="0018786C"/>
    <w:rsid w:val="00193072"/>
    <w:rsid w:val="001930AE"/>
    <w:rsid w:val="00193649"/>
    <w:rsid w:val="00193B78"/>
    <w:rsid w:val="00194B0B"/>
    <w:rsid w:val="001956AC"/>
    <w:rsid w:val="00197039"/>
    <w:rsid w:val="001A0F9D"/>
    <w:rsid w:val="001A3128"/>
    <w:rsid w:val="001B1602"/>
    <w:rsid w:val="001B24A9"/>
    <w:rsid w:val="001B5E8D"/>
    <w:rsid w:val="001C5E6C"/>
    <w:rsid w:val="001C6D1D"/>
    <w:rsid w:val="001D20EA"/>
    <w:rsid w:val="001D4BA9"/>
    <w:rsid w:val="001E07BA"/>
    <w:rsid w:val="001E712D"/>
    <w:rsid w:val="00202144"/>
    <w:rsid w:val="00210311"/>
    <w:rsid w:val="002135DC"/>
    <w:rsid w:val="002171D8"/>
    <w:rsid w:val="0021764D"/>
    <w:rsid w:val="00221061"/>
    <w:rsid w:val="00225D24"/>
    <w:rsid w:val="002267B2"/>
    <w:rsid w:val="0022798A"/>
    <w:rsid w:val="00227E7A"/>
    <w:rsid w:val="002305C0"/>
    <w:rsid w:val="00230E3C"/>
    <w:rsid w:val="00232ABC"/>
    <w:rsid w:val="00236C9D"/>
    <w:rsid w:val="00237248"/>
    <w:rsid w:val="00253CA4"/>
    <w:rsid w:val="00261564"/>
    <w:rsid w:val="002619E0"/>
    <w:rsid w:val="002652C6"/>
    <w:rsid w:val="00271D2A"/>
    <w:rsid w:val="0027343D"/>
    <w:rsid w:val="002765E2"/>
    <w:rsid w:val="0028096E"/>
    <w:rsid w:val="00281A79"/>
    <w:rsid w:val="00283CE9"/>
    <w:rsid w:val="00286848"/>
    <w:rsid w:val="00291021"/>
    <w:rsid w:val="002A36A9"/>
    <w:rsid w:val="002A5FB6"/>
    <w:rsid w:val="002B0C6D"/>
    <w:rsid w:val="002B585D"/>
    <w:rsid w:val="002C24DF"/>
    <w:rsid w:val="002D254A"/>
    <w:rsid w:val="002D6621"/>
    <w:rsid w:val="002E257D"/>
    <w:rsid w:val="002F09B2"/>
    <w:rsid w:val="002F518A"/>
    <w:rsid w:val="002F5529"/>
    <w:rsid w:val="002F5706"/>
    <w:rsid w:val="002F59D6"/>
    <w:rsid w:val="002F7EBA"/>
    <w:rsid w:val="00301DA4"/>
    <w:rsid w:val="00303C76"/>
    <w:rsid w:val="0030536F"/>
    <w:rsid w:val="003069D3"/>
    <w:rsid w:val="003074B1"/>
    <w:rsid w:val="00310A97"/>
    <w:rsid w:val="00312A97"/>
    <w:rsid w:val="00320EF6"/>
    <w:rsid w:val="003226A6"/>
    <w:rsid w:val="00323ABB"/>
    <w:rsid w:val="003270B6"/>
    <w:rsid w:val="00333548"/>
    <w:rsid w:val="00340D2A"/>
    <w:rsid w:val="00342997"/>
    <w:rsid w:val="003476C5"/>
    <w:rsid w:val="00347865"/>
    <w:rsid w:val="00362DFB"/>
    <w:rsid w:val="00364AEC"/>
    <w:rsid w:val="00376AB3"/>
    <w:rsid w:val="003804E8"/>
    <w:rsid w:val="00382506"/>
    <w:rsid w:val="00387D50"/>
    <w:rsid w:val="003A4D4D"/>
    <w:rsid w:val="003B2E7F"/>
    <w:rsid w:val="003B3BDA"/>
    <w:rsid w:val="003B6883"/>
    <w:rsid w:val="003B7AB1"/>
    <w:rsid w:val="003C14D0"/>
    <w:rsid w:val="003C59A4"/>
    <w:rsid w:val="003D0065"/>
    <w:rsid w:val="003D2AA8"/>
    <w:rsid w:val="003D6AFB"/>
    <w:rsid w:val="003E01C8"/>
    <w:rsid w:val="003E75D9"/>
    <w:rsid w:val="003F2E1A"/>
    <w:rsid w:val="003F65FA"/>
    <w:rsid w:val="003F79C2"/>
    <w:rsid w:val="004022B9"/>
    <w:rsid w:val="004058F9"/>
    <w:rsid w:val="00417790"/>
    <w:rsid w:val="0042203F"/>
    <w:rsid w:val="004251B4"/>
    <w:rsid w:val="00431A3C"/>
    <w:rsid w:val="00436A89"/>
    <w:rsid w:val="00440E4A"/>
    <w:rsid w:val="004415BD"/>
    <w:rsid w:val="00447577"/>
    <w:rsid w:val="00451372"/>
    <w:rsid w:val="00451635"/>
    <w:rsid w:val="00454A00"/>
    <w:rsid w:val="00455CDF"/>
    <w:rsid w:val="00457612"/>
    <w:rsid w:val="0045791A"/>
    <w:rsid w:val="00462405"/>
    <w:rsid w:val="0046431E"/>
    <w:rsid w:val="00466D70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0B9D"/>
    <w:rsid w:val="004B50E8"/>
    <w:rsid w:val="004C7DF1"/>
    <w:rsid w:val="004D072F"/>
    <w:rsid w:val="004D2CCF"/>
    <w:rsid w:val="004D57BF"/>
    <w:rsid w:val="004E07D3"/>
    <w:rsid w:val="004E0D65"/>
    <w:rsid w:val="004E647E"/>
    <w:rsid w:val="004E75D0"/>
    <w:rsid w:val="004F00C9"/>
    <w:rsid w:val="004F48B4"/>
    <w:rsid w:val="005001A2"/>
    <w:rsid w:val="00500519"/>
    <w:rsid w:val="00506D2A"/>
    <w:rsid w:val="00507344"/>
    <w:rsid w:val="00511EBA"/>
    <w:rsid w:val="005133C9"/>
    <w:rsid w:val="0051614F"/>
    <w:rsid w:val="005164D4"/>
    <w:rsid w:val="005247E8"/>
    <w:rsid w:val="0052793F"/>
    <w:rsid w:val="005309C9"/>
    <w:rsid w:val="00531CE3"/>
    <w:rsid w:val="005329E7"/>
    <w:rsid w:val="0054048F"/>
    <w:rsid w:val="00540BF1"/>
    <w:rsid w:val="00552DB9"/>
    <w:rsid w:val="00565533"/>
    <w:rsid w:val="005655BA"/>
    <w:rsid w:val="00566784"/>
    <w:rsid w:val="00577A34"/>
    <w:rsid w:val="00585B55"/>
    <w:rsid w:val="00586610"/>
    <w:rsid w:val="00593C0B"/>
    <w:rsid w:val="00594D52"/>
    <w:rsid w:val="00594D5B"/>
    <w:rsid w:val="005B214B"/>
    <w:rsid w:val="005B37C7"/>
    <w:rsid w:val="005C3C64"/>
    <w:rsid w:val="005C6DFC"/>
    <w:rsid w:val="005C7A04"/>
    <w:rsid w:val="005D5679"/>
    <w:rsid w:val="005D597C"/>
    <w:rsid w:val="005D6797"/>
    <w:rsid w:val="005D69C6"/>
    <w:rsid w:val="005E2703"/>
    <w:rsid w:val="005E3AE2"/>
    <w:rsid w:val="005E4A6A"/>
    <w:rsid w:val="005E66C0"/>
    <w:rsid w:val="005F0208"/>
    <w:rsid w:val="005F2399"/>
    <w:rsid w:val="005F30E4"/>
    <w:rsid w:val="005F431F"/>
    <w:rsid w:val="0060166C"/>
    <w:rsid w:val="006024AE"/>
    <w:rsid w:val="00602D18"/>
    <w:rsid w:val="00604889"/>
    <w:rsid w:val="00604F52"/>
    <w:rsid w:val="006140C1"/>
    <w:rsid w:val="006263A7"/>
    <w:rsid w:val="006270D6"/>
    <w:rsid w:val="00627370"/>
    <w:rsid w:val="006341AF"/>
    <w:rsid w:val="0063538C"/>
    <w:rsid w:val="00640417"/>
    <w:rsid w:val="006468D2"/>
    <w:rsid w:val="00674306"/>
    <w:rsid w:val="006752AA"/>
    <w:rsid w:val="0067715C"/>
    <w:rsid w:val="00682F95"/>
    <w:rsid w:val="00682FBF"/>
    <w:rsid w:val="00685887"/>
    <w:rsid w:val="0069315E"/>
    <w:rsid w:val="00693B37"/>
    <w:rsid w:val="0069468C"/>
    <w:rsid w:val="00694B3D"/>
    <w:rsid w:val="00697B47"/>
    <w:rsid w:val="006A0E29"/>
    <w:rsid w:val="006A13AF"/>
    <w:rsid w:val="006A41A4"/>
    <w:rsid w:val="006B673E"/>
    <w:rsid w:val="006C1122"/>
    <w:rsid w:val="006D290A"/>
    <w:rsid w:val="006D291F"/>
    <w:rsid w:val="006E0122"/>
    <w:rsid w:val="006E3ABC"/>
    <w:rsid w:val="006F32B6"/>
    <w:rsid w:val="006F5DED"/>
    <w:rsid w:val="006F65BF"/>
    <w:rsid w:val="00701F96"/>
    <w:rsid w:val="00702881"/>
    <w:rsid w:val="00711C05"/>
    <w:rsid w:val="007130ED"/>
    <w:rsid w:val="00713BEC"/>
    <w:rsid w:val="0071415C"/>
    <w:rsid w:val="00715E71"/>
    <w:rsid w:val="007160A6"/>
    <w:rsid w:val="007211BB"/>
    <w:rsid w:val="0072396D"/>
    <w:rsid w:val="00734BB8"/>
    <w:rsid w:val="0074197F"/>
    <w:rsid w:val="00744344"/>
    <w:rsid w:val="00747296"/>
    <w:rsid w:val="00751B71"/>
    <w:rsid w:val="00751E34"/>
    <w:rsid w:val="00757118"/>
    <w:rsid w:val="00766A5B"/>
    <w:rsid w:val="00773F7B"/>
    <w:rsid w:val="007752FB"/>
    <w:rsid w:val="0077629B"/>
    <w:rsid w:val="0077694A"/>
    <w:rsid w:val="00794F05"/>
    <w:rsid w:val="007B0AB2"/>
    <w:rsid w:val="007B5608"/>
    <w:rsid w:val="007C0190"/>
    <w:rsid w:val="007C0611"/>
    <w:rsid w:val="007C3B9E"/>
    <w:rsid w:val="007C3CD8"/>
    <w:rsid w:val="007C5963"/>
    <w:rsid w:val="007D3394"/>
    <w:rsid w:val="007D7A00"/>
    <w:rsid w:val="007E026B"/>
    <w:rsid w:val="007E341B"/>
    <w:rsid w:val="007E49B7"/>
    <w:rsid w:val="007E49CA"/>
    <w:rsid w:val="007E54B5"/>
    <w:rsid w:val="007E762D"/>
    <w:rsid w:val="00800C7F"/>
    <w:rsid w:val="008018CB"/>
    <w:rsid w:val="00807B20"/>
    <w:rsid w:val="0081107D"/>
    <w:rsid w:val="0081670F"/>
    <w:rsid w:val="0082251F"/>
    <w:rsid w:val="00822B8A"/>
    <w:rsid w:val="0082620B"/>
    <w:rsid w:val="00830B88"/>
    <w:rsid w:val="0083211B"/>
    <w:rsid w:val="00832549"/>
    <w:rsid w:val="00834EA4"/>
    <w:rsid w:val="008364C5"/>
    <w:rsid w:val="00840E9D"/>
    <w:rsid w:val="00844D81"/>
    <w:rsid w:val="008460E0"/>
    <w:rsid w:val="00846288"/>
    <w:rsid w:val="00856C1C"/>
    <w:rsid w:val="00860DE1"/>
    <w:rsid w:val="00861173"/>
    <w:rsid w:val="00866A65"/>
    <w:rsid w:val="008710CA"/>
    <w:rsid w:val="00874C2B"/>
    <w:rsid w:val="00882EF5"/>
    <w:rsid w:val="00893976"/>
    <w:rsid w:val="008A09E7"/>
    <w:rsid w:val="008A6BAF"/>
    <w:rsid w:val="008A707A"/>
    <w:rsid w:val="008A7505"/>
    <w:rsid w:val="008B10F7"/>
    <w:rsid w:val="008C04AD"/>
    <w:rsid w:val="008C2779"/>
    <w:rsid w:val="008C7520"/>
    <w:rsid w:val="008D0293"/>
    <w:rsid w:val="008D34A7"/>
    <w:rsid w:val="008D39C5"/>
    <w:rsid w:val="008D4098"/>
    <w:rsid w:val="008D55E2"/>
    <w:rsid w:val="008D60E0"/>
    <w:rsid w:val="008D63F5"/>
    <w:rsid w:val="008E08E8"/>
    <w:rsid w:val="008E1854"/>
    <w:rsid w:val="008E395E"/>
    <w:rsid w:val="008F2812"/>
    <w:rsid w:val="008F4689"/>
    <w:rsid w:val="008F78A3"/>
    <w:rsid w:val="009115CE"/>
    <w:rsid w:val="00912201"/>
    <w:rsid w:val="00915AF8"/>
    <w:rsid w:val="0092084F"/>
    <w:rsid w:val="00927015"/>
    <w:rsid w:val="00935E94"/>
    <w:rsid w:val="00936900"/>
    <w:rsid w:val="00941750"/>
    <w:rsid w:val="00942CE4"/>
    <w:rsid w:val="0094546F"/>
    <w:rsid w:val="00953C92"/>
    <w:rsid w:val="009567E5"/>
    <w:rsid w:val="009639D1"/>
    <w:rsid w:val="00964AA6"/>
    <w:rsid w:val="00965E5C"/>
    <w:rsid w:val="0097387C"/>
    <w:rsid w:val="0097542A"/>
    <w:rsid w:val="00981132"/>
    <w:rsid w:val="009837DA"/>
    <w:rsid w:val="0098FDBE"/>
    <w:rsid w:val="0099053D"/>
    <w:rsid w:val="009A2E23"/>
    <w:rsid w:val="009A398E"/>
    <w:rsid w:val="009A43CB"/>
    <w:rsid w:val="009B2200"/>
    <w:rsid w:val="009B43E1"/>
    <w:rsid w:val="009B6E61"/>
    <w:rsid w:val="009B771E"/>
    <w:rsid w:val="009C0AB0"/>
    <w:rsid w:val="009C2257"/>
    <w:rsid w:val="009C3791"/>
    <w:rsid w:val="009C62CE"/>
    <w:rsid w:val="009D2128"/>
    <w:rsid w:val="009D4AD5"/>
    <w:rsid w:val="009D4DD8"/>
    <w:rsid w:val="009D7FFD"/>
    <w:rsid w:val="009E40D6"/>
    <w:rsid w:val="009F14C0"/>
    <w:rsid w:val="00A022A5"/>
    <w:rsid w:val="00A034BE"/>
    <w:rsid w:val="00A13DCE"/>
    <w:rsid w:val="00A158EF"/>
    <w:rsid w:val="00A164E2"/>
    <w:rsid w:val="00A16A5E"/>
    <w:rsid w:val="00A2081B"/>
    <w:rsid w:val="00A213E5"/>
    <w:rsid w:val="00A21A6F"/>
    <w:rsid w:val="00A24CFC"/>
    <w:rsid w:val="00A27E20"/>
    <w:rsid w:val="00A31B9D"/>
    <w:rsid w:val="00A34F88"/>
    <w:rsid w:val="00A4213A"/>
    <w:rsid w:val="00A47E92"/>
    <w:rsid w:val="00A50581"/>
    <w:rsid w:val="00A557D5"/>
    <w:rsid w:val="00A56754"/>
    <w:rsid w:val="00A57022"/>
    <w:rsid w:val="00A57D70"/>
    <w:rsid w:val="00A6274A"/>
    <w:rsid w:val="00A62BFD"/>
    <w:rsid w:val="00A6712C"/>
    <w:rsid w:val="00A74B65"/>
    <w:rsid w:val="00A75357"/>
    <w:rsid w:val="00A766C0"/>
    <w:rsid w:val="00A77E5C"/>
    <w:rsid w:val="00A85FE5"/>
    <w:rsid w:val="00A900D9"/>
    <w:rsid w:val="00A9603B"/>
    <w:rsid w:val="00AB6017"/>
    <w:rsid w:val="00AC2757"/>
    <w:rsid w:val="00AC3C8B"/>
    <w:rsid w:val="00AC6514"/>
    <w:rsid w:val="00AD1FC5"/>
    <w:rsid w:val="00AD744D"/>
    <w:rsid w:val="00AD7747"/>
    <w:rsid w:val="00AD7931"/>
    <w:rsid w:val="00AE16A5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26FF9"/>
    <w:rsid w:val="00B316AA"/>
    <w:rsid w:val="00B31F38"/>
    <w:rsid w:val="00B32BD0"/>
    <w:rsid w:val="00B379F5"/>
    <w:rsid w:val="00B52161"/>
    <w:rsid w:val="00B56763"/>
    <w:rsid w:val="00B57411"/>
    <w:rsid w:val="00B57CCA"/>
    <w:rsid w:val="00B62EF0"/>
    <w:rsid w:val="00B65ECD"/>
    <w:rsid w:val="00B66861"/>
    <w:rsid w:val="00B7600E"/>
    <w:rsid w:val="00B81C27"/>
    <w:rsid w:val="00B9028B"/>
    <w:rsid w:val="00B93AFB"/>
    <w:rsid w:val="00BA0223"/>
    <w:rsid w:val="00BA1FCE"/>
    <w:rsid w:val="00BA5271"/>
    <w:rsid w:val="00BA66EB"/>
    <w:rsid w:val="00BB06D7"/>
    <w:rsid w:val="00BB08C0"/>
    <w:rsid w:val="00BC22EB"/>
    <w:rsid w:val="00BC2736"/>
    <w:rsid w:val="00BC3A56"/>
    <w:rsid w:val="00BC5E04"/>
    <w:rsid w:val="00BC5FE0"/>
    <w:rsid w:val="00BD4250"/>
    <w:rsid w:val="00BD446E"/>
    <w:rsid w:val="00BE3824"/>
    <w:rsid w:val="00BF1CF0"/>
    <w:rsid w:val="00BF2AC8"/>
    <w:rsid w:val="00BF6AFC"/>
    <w:rsid w:val="00BF76FB"/>
    <w:rsid w:val="00C00A49"/>
    <w:rsid w:val="00C03CDB"/>
    <w:rsid w:val="00C06FD7"/>
    <w:rsid w:val="00C10D03"/>
    <w:rsid w:val="00C25394"/>
    <w:rsid w:val="00C257EC"/>
    <w:rsid w:val="00C25B7E"/>
    <w:rsid w:val="00C26278"/>
    <w:rsid w:val="00C32627"/>
    <w:rsid w:val="00C333E9"/>
    <w:rsid w:val="00C33E01"/>
    <w:rsid w:val="00C34180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C0445"/>
    <w:rsid w:val="00CC522A"/>
    <w:rsid w:val="00CC5C64"/>
    <w:rsid w:val="00CD1923"/>
    <w:rsid w:val="00CF0077"/>
    <w:rsid w:val="00CF15FD"/>
    <w:rsid w:val="00CF3393"/>
    <w:rsid w:val="00CF3DEF"/>
    <w:rsid w:val="00CF63B2"/>
    <w:rsid w:val="00D0098A"/>
    <w:rsid w:val="00D11982"/>
    <w:rsid w:val="00D1323E"/>
    <w:rsid w:val="00D13D04"/>
    <w:rsid w:val="00D1425C"/>
    <w:rsid w:val="00D16658"/>
    <w:rsid w:val="00D275C9"/>
    <w:rsid w:val="00D31019"/>
    <w:rsid w:val="00D31428"/>
    <w:rsid w:val="00D325EB"/>
    <w:rsid w:val="00D33432"/>
    <w:rsid w:val="00D47902"/>
    <w:rsid w:val="00D53A15"/>
    <w:rsid w:val="00D54767"/>
    <w:rsid w:val="00D55BD9"/>
    <w:rsid w:val="00D56585"/>
    <w:rsid w:val="00D637FE"/>
    <w:rsid w:val="00D64523"/>
    <w:rsid w:val="00D66B95"/>
    <w:rsid w:val="00D74648"/>
    <w:rsid w:val="00D769D0"/>
    <w:rsid w:val="00D82073"/>
    <w:rsid w:val="00D831F3"/>
    <w:rsid w:val="00D84432"/>
    <w:rsid w:val="00D84F05"/>
    <w:rsid w:val="00D85AE1"/>
    <w:rsid w:val="00D90F30"/>
    <w:rsid w:val="00D948DD"/>
    <w:rsid w:val="00D95196"/>
    <w:rsid w:val="00D97B20"/>
    <w:rsid w:val="00D97CAC"/>
    <w:rsid w:val="00DA0B23"/>
    <w:rsid w:val="00DA205A"/>
    <w:rsid w:val="00DA34D3"/>
    <w:rsid w:val="00DA6089"/>
    <w:rsid w:val="00DA72FA"/>
    <w:rsid w:val="00DB1AFE"/>
    <w:rsid w:val="00DC001D"/>
    <w:rsid w:val="00DC12AC"/>
    <w:rsid w:val="00DC14A4"/>
    <w:rsid w:val="00DC2E6A"/>
    <w:rsid w:val="00DC4C73"/>
    <w:rsid w:val="00DC7261"/>
    <w:rsid w:val="00DD18BF"/>
    <w:rsid w:val="00DD598E"/>
    <w:rsid w:val="00DD5D31"/>
    <w:rsid w:val="00DD66F8"/>
    <w:rsid w:val="00DD7978"/>
    <w:rsid w:val="00DE52EA"/>
    <w:rsid w:val="00DE6120"/>
    <w:rsid w:val="00DE77D0"/>
    <w:rsid w:val="00DF113C"/>
    <w:rsid w:val="00DF27F7"/>
    <w:rsid w:val="00DF3028"/>
    <w:rsid w:val="00DF50E1"/>
    <w:rsid w:val="00DF58AD"/>
    <w:rsid w:val="00DF7E53"/>
    <w:rsid w:val="00E04ED8"/>
    <w:rsid w:val="00E06930"/>
    <w:rsid w:val="00E1214A"/>
    <w:rsid w:val="00E1231C"/>
    <w:rsid w:val="00E151DE"/>
    <w:rsid w:val="00E17F3B"/>
    <w:rsid w:val="00E23C9B"/>
    <w:rsid w:val="00E31348"/>
    <w:rsid w:val="00E33CF8"/>
    <w:rsid w:val="00E34286"/>
    <w:rsid w:val="00E35203"/>
    <w:rsid w:val="00E44546"/>
    <w:rsid w:val="00E47FAF"/>
    <w:rsid w:val="00E50F37"/>
    <w:rsid w:val="00E53D97"/>
    <w:rsid w:val="00E56670"/>
    <w:rsid w:val="00E63A7C"/>
    <w:rsid w:val="00E671A4"/>
    <w:rsid w:val="00E77E68"/>
    <w:rsid w:val="00E81CFE"/>
    <w:rsid w:val="00E83EBF"/>
    <w:rsid w:val="00E87DF0"/>
    <w:rsid w:val="00E91DE6"/>
    <w:rsid w:val="00E93617"/>
    <w:rsid w:val="00EA224C"/>
    <w:rsid w:val="00EA408D"/>
    <w:rsid w:val="00EB2496"/>
    <w:rsid w:val="00EB2D30"/>
    <w:rsid w:val="00EB4B6A"/>
    <w:rsid w:val="00EC23F4"/>
    <w:rsid w:val="00EC70F7"/>
    <w:rsid w:val="00ED1B25"/>
    <w:rsid w:val="00ED211B"/>
    <w:rsid w:val="00ED292E"/>
    <w:rsid w:val="00ED41C9"/>
    <w:rsid w:val="00ED5A74"/>
    <w:rsid w:val="00EE2A4E"/>
    <w:rsid w:val="00EE37B3"/>
    <w:rsid w:val="00EF07B2"/>
    <w:rsid w:val="00EF16CD"/>
    <w:rsid w:val="00F02380"/>
    <w:rsid w:val="00F02870"/>
    <w:rsid w:val="00F04910"/>
    <w:rsid w:val="00F06EDA"/>
    <w:rsid w:val="00F11418"/>
    <w:rsid w:val="00F138B1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3509D"/>
    <w:rsid w:val="00F419B1"/>
    <w:rsid w:val="00F426CD"/>
    <w:rsid w:val="00F456B5"/>
    <w:rsid w:val="00F46CED"/>
    <w:rsid w:val="00F4701A"/>
    <w:rsid w:val="00F53F0F"/>
    <w:rsid w:val="00F570D4"/>
    <w:rsid w:val="00F572C0"/>
    <w:rsid w:val="00F6098C"/>
    <w:rsid w:val="00F6554A"/>
    <w:rsid w:val="00F7579C"/>
    <w:rsid w:val="00F77752"/>
    <w:rsid w:val="00F81367"/>
    <w:rsid w:val="00F816E9"/>
    <w:rsid w:val="00F81B62"/>
    <w:rsid w:val="00F837FB"/>
    <w:rsid w:val="00F85A08"/>
    <w:rsid w:val="00F874FC"/>
    <w:rsid w:val="00F87993"/>
    <w:rsid w:val="00F908A3"/>
    <w:rsid w:val="00F9247F"/>
    <w:rsid w:val="00F95EA2"/>
    <w:rsid w:val="00FA76EC"/>
    <w:rsid w:val="00FB2BC3"/>
    <w:rsid w:val="00FC0614"/>
    <w:rsid w:val="00FC21DD"/>
    <w:rsid w:val="00FC3434"/>
    <w:rsid w:val="00FC4F7E"/>
    <w:rsid w:val="00FC60D6"/>
    <w:rsid w:val="00FD3A02"/>
    <w:rsid w:val="00FD5D1F"/>
    <w:rsid w:val="00FE649E"/>
    <w:rsid w:val="00FE7C26"/>
    <w:rsid w:val="00FF5D38"/>
    <w:rsid w:val="00FF7FD2"/>
    <w:rsid w:val="012AD7CA"/>
    <w:rsid w:val="022EC36E"/>
    <w:rsid w:val="045C6339"/>
    <w:rsid w:val="050DA1F1"/>
    <w:rsid w:val="06C58063"/>
    <w:rsid w:val="07AF4EBC"/>
    <w:rsid w:val="07FC2CD7"/>
    <w:rsid w:val="084FCEE7"/>
    <w:rsid w:val="0857BC6D"/>
    <w:rsid w:val="086A92BC"/>
    <w:rsid w:val="0997FD38"/>
    <w:rsid w:val="0A6CB4B7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406827C"/>
    <w:rsid w:val="14DAAFDF"/>
    <w:rsid w:val="15190FCA"/>
    <w:rsid w:val="1567758D"/>
    <w:rsid w:val="16FDBB29"/>
    <w:rsid w:val="18973303"/>
    <w:rsid w:val="18E31863"/>
    <w:rsid w:val="197F7770"/>
    <w:rsid w:val="1B2BC111"/>
    <w:rsid w:val="1C221A97"/>
    <w:rsid w:val="1D23AAFA"/>
    <w:rsid w:val="1D8CFA84"/>
    <w:rsid w:val="1DD0C4B5"/>
    <w:rsid w:val="1FAFCECB"/>
    <w:rsid w:val="2079DD79"/>
    <w:rsid w:val="21EFCE13"/>
    <w:rsid w:val="224A2F6C"/>
    <w:rsid w:val="225F21BB"/>
    <w:rsid w:val="248B2D74"/>
    <w:rsid w:val="24C18BBD"/>
    <w:rsid w:val="25902B3E"/>
    <w:rsid w:val="25B4DFA0"/>
    <w:rsid w:val="25D4275A"/>
    <w:rsid w:val="26146BEE"/>
    <w:rsid w:val="26949190"/>
    <w:rsid w:val="26C65FE9"/>
    <w:rsid w:val="275EF70A"/>
    <w:rsid w:val="29260BF3"/>
    <w:rsid w:val="29304A6F"/>
    <w:rsid w:val="295E9E97"/>
    <w:rsid w:val="2B7A458D"/>
    <w:rsid w:val="2CD9B3F3"/>
    <w:rsid w:val="2E2D447D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B1DECD"/>
    <w:rsid w:val="32B5FAD0"/>
    <w:rsid w:val="32C4E9AA"/>
    <w:rsid w:val="32E8DE65"/>
    <w:rsid w:val="330580DD"/>
    <w:rsid w:val="34843FE2"/>
    <w:rsid w:val="34CBF0E0"/>
    <w:rsid w:val="35534B5E"/>
    <w:rsid w:val="3671DFC4"/>
    <w:rsid w:val="380A8FA4"/>
    <w:rsid w:val="38808652"/>
    <w:rsid w:val="38CCB4F3"/>
    <w:rsid w:val="3AC9F65A"/>
    <w:rsid w:val="3BDFDB79"/>
    <w:rsid w:val="3C9837C6"/>
    <w:rsid w:val="3D513781"/>
    <w:rsid w:val="3E32EBA0"/>
    <w:rsid w:val="4073310C"/>
    <w:rsid w:val="4087EFC9"/>
    <w:rsid w:val="414C46B3"/>
    <w:rsid w:val="418189EC"/>
    <w:rsid w:val="41FEF84B"/>
    <w:rsid w:val="43D05BC8"/>
    <w:rsid w:val="45920F9E"/>
    <w:rsid w:val="45CC3EFD"/>
    <w:rsid w:val="45F59739"/>
    <w:rsid w:val="463B07A7"/>
    <w:rsid w:val="472DDFFF"/>
    <w:rsid w:val="478DEA86"/>
    <w:rsid w:val="4910027A"/>
    <w:rsid w:val="4A6814AD"/>
    <w:rsid w:val="4C7D35BA"/>
    <w:rsid w:val="4E457E41"/>
    <w:rsid w:val="4F4A4310"/>
    <w:rsid w:val="501A22F0"/>
    <w:rsid w:val="513C15A3"/>
    <w:rsid w:val="51AA33C7"/>
    <w:rsid w:val="521CF096"/>
    <w:rsid w:val="523618F3"/>
    <w:rsid w:val="5302FAAE"/>
    <w:rsid w:val="55522655"/>
    <w:rsid w:val="561B33EB"/>
    <w:rsid w:val="577747EA"/>
    <w:rsid w:val="578E6307"/>
    <w:rsid w:val="58DD267E"/>
    <w:rsid w:val="5A0ACFC5"/>
    <w:rsid w:val="5A28027B"/>
    <w:rsid w:val="5AA042EA"/>
    <w:rsid w:val="5BC1E198"/>
    <w:rsid w:val="5F389CF0"/>
    <w:rsid w:val="5F701FBC"/>
    <w:rsid w:val="603A1952"/>
    <w:rsid w:val="608B64D5"/>
    <w:rsid w:val="608D37DF"/>
    <w:rsid w:val="6109FDCC"/>
    <w:rsid w:val="612D962C"/>
    <w:rsid w:val="61CBC2E5"/>
    <w:rsid w:val="656C4372"/>
    <w:rsid w:val="66454FB8"/>
    <w:rsid w:val="67CCF4B2"/>
    <w:rsid w:val="67EDC28C"/>
    <w:rsid w:val="68AA436A"/>
    <w:rsid w:val="6A8B653D"/>
    <w:rsid w:val="6BF76669"/>
    <w:rsid w:val="6D1020D2"/>
    <w:rsid w:val="6D2D3261"/>
    <w:rsid w:val="6D419ADA"/>
    <w:rsid w:val="6D8A8C93"/>
    <w:rsid w:val="712FBB92"/>
    <w:rsid w:val="71A71B2F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E27FE93"/>
    <w:rsid w:val="7EE5E711"/>
    <w:rsid w:val="7F16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D7647366-3AA6-4366-91B8-0C36F71C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  <w:style w:type="paragraph" w:customStyle="1" w:styleId="elementtoproof">
    <w:name w:val="elementtoproof"/>
    <w:basedOn w:val="Normal"/>
    <w:rsid w:val="00D84432"/>
    <w:pPr>
      <w:tabs>
        <w:tab w:val="clear" w:pos="8490"/>
      </w:tabs>
      <w:spacing w:after="0" w:line="240" w:lineRule="auto"/>
      <w:ind w:left="0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ttps://portal.ct.gov/-/media/deep/reduce_reuse_recycle/muni_resource_page/final_smmr2_rfa_033125_clean.pdf?rev=6139006c7d324761ada2686065676be3&amp;hash=CC35BFC79C88BC5491A1B62881D0EB3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ttps://portal.ct.gov/deep/reduce-reuse-recycle/municipal-recycling-resource-center/municipal-and-regional-grants-and-technical-assista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-/media/deep/p2/productstewardship/connecticut-tire-stewardship-plan-by-cts.pdf?rev=61cc615a0c0e450a8554e6d6cafdaed1&amp;hash=1D930188208637FF42575205E0E9EE2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rcogct.gov" TargetMode="External"/><Relationship Id="rId10" Type="http://schemas.openxmlformats.org/officeDocument/2006/relationships/hyperlink" Target="https://teams.microsoft.com/l/meetup-join/19%3ameeting_YWRkNjAzM2UtOTM4Mi00YWNmLWFmNDUtNWYxZWM4MTZlZGJm%40thread.v2/0?context=%7b%22Tid%22%3a%228c1ebf22-0edb-40aa-868b-31c598e717fa%22%2c%22Oid%22%3a%22564c934b-098a-4d0c-afdf-516e04fa7f93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ct.gov/deep/news-releases/news-releases---2025/governor-lamont-announces-7-5-million-in-grants-awarded-to-18-municipalities-and-region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7" ma:contentTypeDescription="Create a new document." ma:contentTypeScope="" ma:versionID="b57d8b38dd994b4598ead9d7d85e2a4a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75194f5ccc4bcb857bd20862e109f724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  <UserInfo>
        <DisplayName>Matt Hart</DisplayName>
        <AccountId>661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Props1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D0815-7410-44BA-BAD0-5AB55A240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752F-EB9B-4D32-B419-573551A96937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80a9d06-6ab5-4725-a265-8116ce6ae0bb"/>
    <ds:schemaRef ds:uri="06bf993f-5771-4210-a1e5-00f69c4679fe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18" baseType="variant">
      <vt:variant>
        <vt:i4>1310780</vt:i4>
      </vt:variant>
      <vt:variant>
        <vt:i4>6</vt:i4>
      </vt:variant>
      <vt:variant>
        <vt:i4>0</vt:i4>
      </vt:variant>
      <vt:variant>
        <vt:i4>5</vt:i4>
      </vt:variant>
      <vt:variant>
        <vt:lpwstr>mailto:lrosenbluth@crcog.org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http://www.crcog.org/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https://teams.microsoft.com/l/meetup-join/19%3ameeting_MWE4YTE4MWEtOTFlNC00MDA5LThiYmQtNmZkMjlkNjM2NTY5%40thread.v2/0?context=%7b%22Tid%22%3a%228c1ebf22-0edb-40aa-868b-31c598e717fa%22%2c%22Oid%22%3a%22564c934b-098a-4d0c-afdf-516e04fa7f93%22%7d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Robyn Nichols</cp:lastModifiedBy>
  <cp:revision>2</cp:revision>
  <cp:lastPrinted>2023-04-19T20:52:00Z</cp:lastPrinted>
  <dcterms:created xsi:type="dcterms:W3CDTF">2025-11-10T17:59:00Z</dcterms:created>
  <dcterms:modified xsi:type="dcterms:W3CDTF">2025-11-10T17:59:00Z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